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403B" w14:textId="77777777" w:rsidR="00951DC9" w:rsidRDefault="00951DC9" w:rsidP="00813D20"/>
    <w:p w14:paraId="272B651D" w14:textId="77777777" w:rsidR="00813D20" w:rsidRDefault="00813D20" w:rsidP="00813D20">
      <w:pPr>
        <w:pStyle w:val="Minicrib"/>
      </w:pPr>
      <w:r>
        <w:t>HAPPY RETURNS  (R8x32)  3C (4C set)</w:t>
      </w:r>
      <w:r>
        <w:tab/>
        <w:t>MMM 2</w:t>
      </w:r>
    </w:p>
    <w:p w14:paraId="2591C3EB" w14:textId="6972A9A8" w:rsidR="00813D20" w:rsidRDefault="00813D20" w:rsidP="00813D20">
      <w:pPr>
        <w:pStyle w:val="DanceBody"/>
      </w:pPr>
      <w:r>
        <w:t xml:space="preserve"> 1- 8</w:t>
      </w:r>
      <w:r>
        <w:tab/>
        <w:t xml:space="preserve">1s cross down to dance </w:t>
      </w:r>
      <w:r w:rsidR="004C6D8E">
        <w:t>mirror</w:t>
      </w:r>
      <w:r>
        <w:t xml:space="preserve"> reels of 3 on opposite sides</w:t>
      </w:r>
    </w:p>
    <w:p w14:paraId="6415E42A" w14:textId="78B91375" w:rsidR="00813D20" w:rsidRDefault="00813D20" w:rsidP="00813D20">
      <w:pPr>
        <w:pStyle w:val="DanceBody"/>
      </w:pPr>
      <w:r>
        <w:t xml:space="preserve"> 9-16</w:t>
      </w:r>
      <w:r>
        <w:tab/>
        <w:t xml:space="preserve">1s cross down to dance </w:t>
      </w:r>
      <w:r w:rsidR="004C6D8E">
        <w:t>mirror</w:t>
      </w:r>
      <w:r>
        <w:t xml:space="preserve"> reel</w:t>
      </w:r>
      <w:r w:rsidR="004C6D8E">
        <w:t>s</w:t>
      </w:r>
      <w:r>
        <w:t xml:space="preserve"> of 3 on own sides</w:t>
      </w:r>
    </w:p>
    <w:p w14:paraId="36DEF846" w14:textId="654B861A" w:rsidR="00813D20" w:rsidRDefault="00813D20" w:rsidP="00813D20">
      <w:pPr>
        <w:pStyle w:val="DanceBody"/>
      </w:pPr>
      <w:r>
        <w:t>17-24</w:t>
      </w:r>
      <w:r>
        <w:tab/>
        <w:t>1s lead down the middle for 3 steps &amp; back, cast to 2</w:t>
      </w:r>
      <w:r w:rsidRPr="00972EEB">
        <w:t>nd</w:t>
      </w:r>
      <w:r>
        <w:t xml:space="preserve"> place</w:t>
      </w:r>
      <w:r w:rsidR="004C6D8E">
        <w:t xml:space="preserve"> (2s step up on bars 7-8)</w:t>
      </w:r>
    </w:p>
    <w:p w14:paraId="22E7672E" w14:textId="77777777" w:rsidR="00813D20" w:rsidRDefault="00813D20" w:rsidP="00813D20">
      <w:pPr>
        <w:pStyle w:val="DanceBody"/>
        <w:keepNext w:val="0"/>
      </w:pPr>
      <w:r>
        <w:t>25-32</w:t>
      </w:r>
      <w:r>
        <w:tab/>
        <w:t>1s dance RH across with 3s &amp; LH across with 2s</w:t>
      </w:r>
    </w:p>
    <w:p w14:paraId="4B695A8F" w14:textId="77777777" w:rsidR="00813D20" w:rsidRDefault="00813D20" w:rsidP="00813D20"/>
    <w:p w14:paraId="11F98FCE" w14:textId="77777777" w:rsidR="00813D20" w:rsidRDefault="00813D20" w:rsidP="00813D20">
      <w:pPr>
        <w:pStyle w:val="Minicrib"/>
      </w:pPr>
      <w:r>
        <w:t>MRS STEWART'S JIG  (J8x32)  3C (4C set)</w:t>
      </w:r>
      <w:r>
        <w:tab/>
        <w:t>Frans Ligtmans  RSCDS Bk 35</w:t>
      </w:r>
    </w:p>
    <w:p w14:paraId="07218F48" w14:textId="63A5AE75" w:rsidR="00813D20" w:rsidRDefault="00813D20" w:rsidP="00813D20">
      <w:pPr>
        <w:pStyle w:val="DanceBody"/>
      </w:pPr>
      <w:r>
        <w:t xml:space="preserve"> 1- 8</w:t>
      </w:r>
      <w:r>
        <w:tab/>
        <w:t xml:space="preserve">1s set, 1L followed by partner casts </w:t>
      </w:r>
      <w:r w:rsidR="004C6D8E">
        <w:t xml:space="preserve">off </w:t>
      </w:r>
      <w:r>
        <w:t>2 places, 1L crosses (below 3s) &amp; casts up on Men’s side to 2</w:t>
      </w:r>
      <w:r w:rsidRPr="00972EEB">
        <w:t>nd</w:t>
      </w:r>
      <w:r>
        <w:t xml:space="preserve"> place facing down</w:t>
      </w:r>
      <w:r w:rsidRPr="00BA6B4D">
        <w:rPr>
          <w:b/>
        </w:rPr>
        <w:t xml:space="preserve"> while </w:t>
      </w:r>
      <w:r>
        <w:t>1M dances round 3L &amp; up the middle to 2</w:t>
      </w:r>
      <w:r w:rsidRPr="00972EEB">
        <w:t>nd</w:t>
      </w:r>
      <w:r>
        <w:t xml:space="preserve"> place Ladies’ side facing down</w:t>
      </w:r>
      <w:r w:rsidR="004168B4">
        <w:t xml:space="preserve">. </w:t>
      </w:r>
      <w:r w:rsidR="004168B4">
        <w:t>(2s step up on bars 7-8)</w:t>
      </w:r>
    </w:p>
    <w:p w14:paraId="2D826AF0" w14:textId="77777777" w:rsidR="00813D20" w:rsidRDefault="00813D20" w:rsidP="00813D20">
      <w:pPr>
        <w:pStyle w:val="DanceBody"/>
      </w:pPr>
      <w:r>
        <w:t xml:space="preserve"> 9-16</w:t>
      </w:r>
      <w:r>
        <w:tab/>
        <w:t xml:space="preserve">2s+1s+3s dance Grand Chain, end with 2M &amp; 1M facing </w:t>
      </w:r>
      <w:proofErr w:type="gramStart"/>
      <w:r>
        <w:t>out</w:t>
      </w:r>
      <w:proofErr w:type="gramEnd"/>
    </w:p>
    <w:p w14:paraId="7F4D5259" w14:textId="77777777" w:rsidR="00813D20" w:rsidRDefault="00813D20" w:rsidP="00813D20">
      <w:pPr>
        <w:pStyle w:val="DanceBody"/>
      </w:pPr>
      <w:r>
        <w:t>17-24</w:t>
      </w:r>
      <w:r>
        <w:tab/>
        <w:t>2s+1s dance Ladies’ Chain</w:t>
      </w:r>
    </w:p>
    <w:p w14:paraId="545D2661" w14:textId="1D8B398B" w:rsidR="00813D20" w:rsidRDefault="00813D20" w:rsidP="00813D20">
      <w:pPr>
        <w:pStyle w:val="DanceBody"/>
        <w:keepNext w:val="0"/>
      </w:pPr>
      <w:r>
        <w:t>25-32</w:t>
      </w:r>
      <w:r>
        <w:tab/>
        <w:t xml:space="preserve">2s+1s+3s </w:t>
      </w:r>
      <w:proofErr w:type="spellStart"/>
      <w:r>
        <w:t>Adv+Ret</w:t>
      </w:r>
      <w:proofErr w:type="spellEnd"/>
      <w:r>
        <w:t xml:space="preserve">; 1s turn 1.1/2 RH to own </w:t>
      </w:r>
      <w:proofErr w:type="gramStart"/>
      <w:r>
        <w:t>sides</w:t>
      </w:r>
      <w:proofErr w:type="gramEnd"/>
    </w:p>
    <w:p w14:paraId="21CBBE2C" w14:textId="77777777" w:rsidR="00813D20" w:rsidRDefault="00813D20" w:rsidP="00813D20"/>
    <w:p w14:paraId="2BCE479E" w14:textId="77777777" w:rsidR="00813D20" w:rsidRDefault="00813D20" w:rsidP="00813D20">
      <w:pPr>
        <w:pStyle w:val="Minicrib"/>
      </w:pPr>
      <w:r>
        <w:t>MONYMUSK  (S8x32)  3C (4C set)</w:t>
      </w:r>
      <w:r>
        <w:tab/>
        <w:t>Preston  RSCDS Bk 11</w:t>
      </w:r>
    </w:p>
    <w:p w14:paraId="7396122E" w14:textId="75F05F41" w:rsidR="00813D20" w:rsidRPr="00EF359C" w:rsidRDefault="00813D20" w:rsidP="00813D20">
      <w:pPr>
        <w:pStyle w:val="DanceBody"/>
      </w:pPr>
      <w:r w:rsidRPr="00EF359C">
        <w:t xml:space="preserve"> 1- 8</w:t>
      </w:r>
      <w:r>
        <w:tab/>
        <w:t>1s turn RH &amp; cast</w:t>
      </w:r>
      <w:r w:rsidR="004C6D8E">
        <w:t xml:space="preserve"> off</w:t>
      </w:r>
      <w:r>
        <w:t xml:space="preserve"> to 2nd place</w:t>
      </w:r>
      <w:r w:rsidR="004C6D8E">
        <w:t xml:space="preserve"> (2s step up on bars 3-4)</w:t>
      </w:r>
      <w:r>
        <w:t>;</w:t>
      </w:r>
      <w:r w:rsidRPr="00EF359C">
        <w:t xml:space="preserve"> </w:t>
      </w:r>
      <w:r w:rsidR="004C6D8E">
        <w:t xml:space="preserve">1s </w:t>
      </w:r>
      <w:r w:rsidRPr="00EF359C">
        <w:t xml:space="preserve">turn 1.1/4 times LH </w:t>
      </w:r>
      <w:r>
        <w:t xml:space="preserve">(4 bars) </w:t>
      </w:r>
      <w:r w:rsidRPr="00EF359C">
        <w:t>to end 1L between 2s</w:t>
      </w:r>
      <w:r>
        <w:t xml:space="preserve"> facing down, </w:t>
      </w:r>
      <w:r w:rsidRPr="00EF359C">
        <w:t>1M between 3s</w:t>
      </w:r>
      <w:r>
        <w:t xml:space="preserve"> facing up</w:t>
      </w:r>
    </w:p>
    <w:p w14:paraId="5F446180" w14:textId="0576405D" w:rsidR="00813D20" w:rsidRPr="00EF359C" w:rsidRDefault="00813D20" w:rsidP="00813D20">
      <w:pPr>
        <w:pStyle w:val="DanceBody"/>
      </w:pPr>
      <w:r w:rsidRPr="00EF359C">
        <w:t xml:space="preserve"> 9-16</w:t>
      </w:r>
      <w:r w:rsidRPr="00EF359C">
        <w:tab/>
        <w:t>2s+1s+3s set twice</w:t>
      </w:r>
      <w:r>
        <w:t>,</w:t>
      </w:r>
      <w:r w:rsidRPr="00EF359C">
        <w:t xml:space="preserve"> 1s </w:t>
      </w:r>
      <w:r w:rsidR="00135693">
        <w:t>p</w:t>
      </w:r>
      <w:r>
        <w:t xml:space="preserve">etronella turn on second setting </w:t>
      </w:r>
      <w:r w:rsidR="004C6D8E">
        <w:t xml:space="preserve">step </w:t>
      </w:r>
      <w:r w:rsidRPr="00EF359C">
        <w:t>onto opposite sides</w:t>
      </w:r>
      <w:r w:rsidR="004C6D8E">
        <w:t xml:space="preserve"> </w:t>
      </w:r>
      <w:r w:rsidRPr="00EF359C">
        <w:t>(bars 11-12) &amp; all set twice again on sides</w:t>
      </w:r>
      <w:r>
        <w:t>. 2 (1) 3</w:t>
      </w:r>
    </w:p>
    <w:p w14:paraId="5D5D4FD4" w14:textId="77777777" w:rsidR="00813D20" w:rsidRPr="00EF359C" w:rsidRDefault="00813D20" w:rsidP="00813D20">
      <w:pPr>
        <w:pStyle w:val="DanceBody"/>
      </w:pPr>
      <w:r w:rsidRPr="00EF359C">
        <w:t>17-24</w:t>
      </w:r>
      <w:r w:rsidRPr="00EF359C">
        <w:tab/>
        <w:t>2s+1s+3s circle 6H round &amp; back</w:t>
      </w:r>
    </w:p>
    <w:p w14:paraId="5FCC5A2C" w14:textId="18F59D33" w:rsidR="00813D20" w:rsidRPr="00EF359C" w:rsidRDefault="00813D20" w:rsidP="00813D20">
      <w:pPr>
        <w:pStyle w:val="DanceBody"/>
        <w:keepNext w:val="0"/>
      </w:pPr>
      <w:r w:rsidRPr="00EF359C">
        <w:t>25-32</w:t>
      </w:r>
      <w:r w:rsidRPr="00EF359C">
        <w:tab/>
        <w:t xml:space="preserve">1s dance </w:t>
      </w:r>
      <w:r w:rsidR="004C6D8E">
        <w:t xml:space="preserve">6 bar </w:t>
      </w:r>
      <w:r w:rsidRPr="00EF359C">
        <w:t xml:space="preserve">reels of 3 on sides giving </w:t>
      </w:r>
      <w:proofErr w:type="spellStart"/>
      <w:r w:rsidRPr="00EF359C">
        <w:t>RSh</w:t>
      </w:r>
      <w:proofErr w:type="spellEnd"/>
      <w:r w:rsidRPr="00EF359C">
        <w:t xml:space="preserve"> to person on their </w:t>
      </w:r>
      <w:r w:rsidR="004C6D8E">
        <w:t>r</w:t>
      </w:r>
      <w:r w:rsidRPr="00EF359C">
        <w:t>ight</w:t>
      </w:r>
      <w:r>
        <w:t xml:space="preserve"> (2nd corner)</w:t>
      </w:r>
      <w:r w:rsidRPr="00EF359C">
        <w:t xml:space="preserve"> &amp; 1s cross RH to </w:t>
      </w:r>
      <w:r w:rsidR="004C6D8E">
        <w:t xml:space="preserve">own </w:t>
      </w:r>
      <w:proofErr w:type="gramStart"/>
      <w:r w:rsidR="004C6D8E">
        <w:t>sides</w:t>
      </w:r>
      <w:proofErr w:type="gramEnd"/>
    </w:p>
    <w:p w14:paraId="7DE3A251" w14:textId="77777777" w:rsidR="00813D20" w:rsidRDefault="00813D20" w:rsidP="00813D20"/>
    <w:p w14:paraId="04D970A6" w14:textId="6AAA17B0" w:rsidR="00D41FD8" w:rsidRDefault="00AE4335" w:rsidP="00D41FD8">
      <w:pPr>
        <w:pStyle w:val="Minicrib"/>
      </w:pPr>
      <w:r>
        <w:t xml:space="preserve">*** </w:t>
      </w:r>
      <w:r w:rsidR="00D41FD8">
        <w:t>A TRIP TO THE DRAKENSBERG  (J8x40)  3C (4C set)</w:t>
      </w:r>
      <w:r w:rsidR="00D41FD8">
        <w:tab/>
        <w:t>Barbara J Rendle-Braime  RSCDS Bk 38</w:t>
      </w:r>
    </w:p>
    <w:p w14:paraId="24C34894" w14:textId="7C793857" w:rsidR="00D41FD8" w:rsidRDefault="00D41FD8" w:rsidP="00D41FD8">
      <w:pPr>
        <w:pStyle w:val="DanceBody"/>
      </w:pPr>
      <w:r>
        <w:t xml:space="preserve"> 1- 8</w:t>
      </w:r>
      <w:r>
        <w:tab/>
        <w:t xml:space="preserve">1s set, cast </w:t>
      </w:r>
      <w:r w:rsidR="008A2227">
        <w:t xml:space="preserve">off </w:t>
      </w:r>
      <w:r>
        <w:t>2 places &amp; dance up to top (end with 2s stepping in below 1s)</w:t>
      </w:r>
    </w:p>
    <w:p w14:paraId="72C4190C" w14:textId="77777777" w:rsidR="00D41FD8" w:rsidRDefault="00D41FD8" w:rsidP="00D41FD8">
      <w:pPr>
        <w:pStyle w:val="DanceBody"/>
      </w:pPr>
      <w:r>
        <w:t xml:space="preserve"> 9-16</w:t>
      </w:r>
      <w:r>
        <w:tab/>
        <w:t>1s+2s dance Poussette (end with 1s facing 1</w:t>
      </w:r>
      <w:r w:rsidRPr="00972EEB">
        <w:t>st</w:t>
      </w:r>
      <w:r>
        <w:t xml:space="preserve"> corners)</w:t>
      </w:r>
    </w:p>
    <w:p w14:paraId="6801E5E8" w14:textId="1290D6F2" w:rsidR="00D41FD8" w:rsidRDefault="00D41FD8" w:rsidP="00D41FD8">
      <w:pPr>
        <w:pStyle w:val="DanceBody"/>
      </w:pPr>
      <w:r>
        <w:t>17-24</w:t>
      </w:r>
      <w:r>
        <w:tab/>
        <w:t>1s dance 1/2 diagonal reel of 4 with 1</w:t>
      </w:r>
      <w:r w:rsidRPr="00972EEB">
        <w:t>st</w:t>
      </w:r>
      <w:r>
        <w:t xml:space="preserve"> corners, pass </w:t>
      </w:r>
      <w:proofErr w:type="spellStart"/>
      <w:r>
        <w:t>LSh</w:t>
      </w:r>
      <w:proofErr w:type="spellEnd"/>
      <w:r>
        <w:t xml:space="preserve"> &amp; dance 1/2 reel with 2</w:t>
      </w:r>
      <w:r w:rsidRPr="00972EEB">
        <w:t>nd</w:t>
      </w:r>
      <w:r>
        <w:t xml:space="preserve"> corners (1s end </w:t>
      </w:r>
      <w:r w:rsidR="008A2227">
        <w:t xml:space="preserve">in </w:t>
      </w:r>
      <w:r>
        <w:t>2</w:t>
      </w:r>
      <w:r w:rsidRPr="00972EEB">
        <w:t>nd</w:t>
      </w:r>
      <w:r>
        <w:t xml:space="preserve"> place </w:t>
      </w:r>
      <w:r w:rsidR="008A2227">
        <w:t xml:space="preserve">on </w:t>
      </w:r>
      <w:r>
        <w:t>opposite side</w:t>
      </w:r>
      <w:r w:rsidR="008A2227">
        <w:t>s</w:t>
      </w:r>
      <w:r>
        <w:t>)</w:t>
      </w:r>
    </w:p>
    <w:p w14:paraId="2BDDDB8F" w14:textId="76F6C76A" w:rsidR="00D41FD8" w:rsidRDefault="00D41FD8" w:rsidP="00D41FD8">
      <w:pPr>
        <w:pStyle w:val="DanceBody"/>
      </w:pPr>
      <w:r>
        <w:t>25-32</w:t>
      </w:r>
      <w:r>
        <w:tab/>
        <w:t xml:space="preserve">3M+1M+2M petronella turn into </w:t>
      </w:r>
      <w:r w:rsidR="008A2227">
        <w:t>middle</w:t>
      </w:r>
      <w:r>
        <w:t xml:space="preserve"> &amp; set</w:t>
      </w:r>
      <w:r w:rsidRPr="00BA6B4D">
        <w:rPr>
          <w:b/>
        </w:rPr>
        <w:t xml:space="preserve"> while </w:t>
      </w:r>
      <w:r>
        <w:t xml:space="preserve">3L+1L+2L set &amp; petronella turn into </w:t>
      </w:r>
      <w:r w:rsidR="008A2227">
        <w:t>middle</w:t>
      </w:r>
      <w:r>
        <w:t xml:space="preserve">, all turn partners </w:t>
      </w:r>
      <w:r w:rsidR="008A2227">
        <w:t xml:space="preserve">3/4 </w:t>
      </w:r>
      <w:r>
        <w:t>RH</w:t>
      </w:r>
      <w:r w:rsidR="008A2227">
        <w:t xml:space="preserve"> </w:t>
      </w:r>
      <w:r>
        <w:t>(end in Allemande hold)</w:t>
      </w:r>
    </w:p>
    <w:p w14:paraId="793CD476" w14:textId="77777777" w:rsidR="00D41FD8" w:rsidRDefault="00D41FD8" w:rsidP="00D41FD8">
      <w:pPr>
        <w:pStyle w:val="DanceBody"/>
        <w:keepNext w:val="0"/>
      </w:pPr>
      <w:r>
        <w:t>33-40</w:t>
      </w:r>
      <w:r>
        <w:tab/>
        <w:t>3s+1s+2s dance Allemande</w:t>
      </w:r>
    </w:p>
    <w:p w14:paraId="224B8E68" w14:textId="77777777" w:rsidR="00813D20" w:rsidRDefault="00813D20" w:rsidP="00813D20"/>
    <w:p w14:paraId="04EAD9CE" w14:textId="77777777" w:rsidR="00813D20" w:rsidRDefault="00813D20" w:rsidP="00813D20">
      <w:pPr>
        <w:pStyle w:val="Minicrib"/>
      </w:pPr>
      <w:r>
        <w:t>REEL OF THE GORDON HIGHLANDERS  (R8x32)  3C (4C set)</w:t>
      </w:r>
      <w:r>
        <w:tab/>
        <w:t>Aad  L M Boode  Delft Bk of SCDs</w:t>
      </w:r>
    </w:p>
    <w:p w14:paraId="7D801553" w14:textId="402E33F8" w:rsidR="00813D20" w:rsidRDefault="00813D20" w:rsidP="00813D20">
      <w:pPr>
        <w:pStyle w:val="DanceBody"/>
      </w:pPr>
      <w:r>
        <w:t xml:space="preserve"> 1- 8</w:t>
      </w:r>
      <w:r>
        <w:tab/>
        <w:t xml:space="preserve">1s cross RH, cast </w:t>
      </w:r>
      <w:r w:rsidR="008A2227">
        <w:t xml:space="preserve">off </w:t>
      </w:r>
      <w:r>
        <w:t>1 place</w:t>
      </w:r>
      <w:r w:rsidR="008A2227">
        <w:t xml:space="preserve"> (2s step up on bars 3-4)</w:t>
      </w:r>
      <w:r>
        <w:t xml:space="preserve"> &amp; dance 1/2 Figs of 8 (Lady </w:t>
      </w:r>
      <w:r w:rsidR="008A2227">
        <w:t xml:space="preserve">up </w:t>
      </w:r>
      <w:r>
        <w:t xml:space="preserve">round 2s &amp; Man </w:t>
      </w:r>
      <w:r w:rsidR="008A2227">
        <w:t xml:space="preserve">down </w:t>
      </w:r>
      <w:r>
        <w:t>round 3s) to end 2</w:t>
      </w:r>
      <w:r w:rsidRPr="00972EEB">
        <w:t>nd</w:t>
      </w:r>
      <w:r>
        <w:t xml:space="preserve"> place on own sides</w:t>
      </w:r>
    </w:p>
    <w:p w14:paraId="35BF0A63" w14:textId="0B23630F" w:rsidR="00813D20" w:rsidRDefault="00813D20" w:rsidP="00813D20">
      <w:pPr>
        <w:pStyle w:val="DanceBody"/>
      </w:pPr>
      <w:r>
        <w:t xml:space="preserve"> 9-16</w:t>
      </w:r>
      <w:r>
        <w:tab/>
        <w:t xml:space="preserve">1s dance reels of 3 on sides giving </w:t>
      </w:r>
      <w:proofErr w:type="spellStart"/>
      <w:r>
        <w:t>LSh</w:t>
      </w:r>
      <w:proofErr w:type="spellEnd"/>
      <w:r>
        <w:t xml:space="preserve"> to 3</w:t>
      </w:r>
      <w:r w:rsidRPr="00972EEB">
        <w:t>rd</w:t>
      </w:r>
      <w:r>
        <w:t xml:space="preserve"> corner &amp; ending in diagonal line RH joined &amp; LH to 3</w:t>
      </w:r>
      <w:r w:rsidRPr="00972EEB">
        <w:t>rd</w:t>
      </w:r>
      <w:r>
        <w:t xml:space="preserve"> corners</w:t>
      </w:r>
      <w:r w:rsidR="008A2227">
        <w:t xml:space="preserve"> (corners loop into place)</w:t>
      </w:r>
    </w:p>
    <w:p w14:paraId="7CFE4DE7" w14:textId="707C4BF3" w:rsidR="00813D20" w:rsidRDefault="00813D20" w:rsidP="00813D20">
      <w:pPr>
        <w:pStyle w:val="DanceBody"/>
      </w:pPr>
      <w:r>
        <w:t>17-24</w:t>
      </w:r>
      <w:r>
        <w:tab/>
        <w:t>1s dance the Spoke</w:t>
      </w:r>
      <w:r w:rsidR="006A009E">
        <w:t xml:space="preserve"> (all </w:t>
      </w:r>
      <w:proofErr w:type="spellStart"/>
      <w:r w:rsidR="006A009E">
        <w:t>PdB</w:t>
      </w:r>
      <w:proofErr w:type="spellEnd"/>
      <w:r w:rsidR="006A009E">
        <w:t xml:space="preserve"> for 8 bars):</w:t>
      </w:r>
      <w:r>
        <w:t xml:space="preserve"> Bal-in-Line</w:t>
      </w:r>
      <w:r w:rsidR="006A009E">
        <w:t xml:space="preserve"> with corners</w:t>
      </w:r>
      <w:r>
        <w:t>, 1s mov</w:t>
      </w:r>
      <w:r w:rsidR="006A009E">
        <w:t>ing on</w:t>
      </w:r>
      <w:r>
        <w:t xml:space="preserve"> clockwise to </w:t>
      </w:r>
      <w:r w:rsidR="006A009E">
        <w:t>next</w:t>
      </w:r>
      <w:r>
        <w:t xml:space="preserve"> corner</w:t>
      </w:r>
      <w:r w:rsidR="006A009E">
        <w:t xml:space="preserve"> on bar 18</w:t>
      </w:r>
      <w:r>
        <w:t xml:space="preserve">, repeat with </w:t>
      </w:r>
      <w:r w:rsidR="006A009E">
        <w:t xml:space="preserve">2nd, </w:t>
      </w:r>
      <w:r>
        <w:t>1</w:t>
      </w:r>
      <w:r w:rsidRPr="00972EEB">
        <w:t>st</w:t>
      </w:r>
      <w:r>
        <w:t xml:space="preserve"> &amp; 4</w:t>
      </w:r>
      <w:r w:rsidRPr="00972EEB">
        <w:t>th</w:t>
      </w:r>
      <w:r>
        <w:t xml:space="preserve"> corner</w:t>
      </w:r>
      <w:r w:rsidR="006A009E">
        <w:t>s</w:t>
      </w:r>
      <w:r>
        <w:t>, 1s ending in 2</w:t>
      </w:r>
      <w:r w:rsidRPr="00972EEB">
        <w:t>nd</w:t>
      </w:r>
      <w:r>
        <w:t xml:space="preserve"> place</w:t>
      </w:r>
      <w:r w:rsidR="006A009E">
        <w:t xml:space="preserve"> own sides (spare corners set diagonally)</w:t>
      </w:r>
    </w:p>
    <w:p w14:paraId="5D993A64" w14:textId="29F28E82" w:rsidR="00AE4335" w:rsidRDefault="00813D20" w:rsidP="00AE4335">
      <w:pPr>
        <w:pStyle w:val="DanceBody"/>
        <w:keepNext w:val="0"/>
      </w:pPr>
      <w:r>
        <w:t>25-32</w:t>
      </w:r>
      <w:r>
        <w:tab/>
        <w:t>2s+1s+3s circle 6H round &amp; back</w:t>
      </w:r>
    </w:p>
    <w:p w14:paraId="51C2B176" w14:textId="77777777" w:rsidR="00813D20" w:rsidRDefault="00813D20" w:rsidP="0030548A">
      <w:pPr>
        <w:ind w:left="0" w:firstLine="0"/>
      </w:pPr>
    </w:p>
    <w:p w14:paraId="05BE6089" w14:textId="05B7E609" w:rsidR="00D41FD8" w:rsidRDefault="00AE4335" w:rsidP="00D41FD8">
      <w:pPr>
        <w:pStyle w:val="Minicrib"/>
      </w:pPr>
      <w:r>
        <w:t xml:space="preserve">*** </w:t>
      </w:r>
      <w:r w:rsidR="00D41FD8">
        <w:t>THERE'S SOMETHING ABOUT THIRTY  (S3x32)  3C set</w:t>
      </w:r>
      <w:r w:rsidR="00D41FD8">
        <w:tab/>
        <w:t>Lindsey Ibbotson  RSCDS Bk 50</w:t>
      </w:r>
    </w:p>
    <w:p w14:paraId="738A165F" w14:textId="6705DE65" w:rsidR="00D41FD8" w:rsidRPr="000D60D4" w:rsidRDefault="00D41FD8" w:rsidP="00D41FD8">
      <w:pPr>
        <w:pStyle w:val="DanceBody"/>
      </w:pPr>
      <w:r w:rsidRPr="000D60D4">
        <w:t xml:space="preserve"> 1- 8</w:t>
      </w:r>
      <w:r w:rsidRPr="000D60D4">
        <w:tab/>
        <w:t xml:space="preserve">1s dance in &amp; cast </w:t>
      </w:r>
      <w:r w:rsidR="00D65000">
        <w:t xml:space="preserve">off </w:t>
      </w:r>
      <w:r w:rsidRPr="000D60D4">
        <w:t xml:space="preserve">2 places (2s+3s step up </w:t>
      </w:r>
      <w:r w:rsidR="00D65000">
        <w:t xml:space="preserve">on </w:t>
      </w:r>
      <w:r w:rsidRPr="000D60D4">
        <w:t>bars 3-4). 1s set</w:t>
      </w:r>
      <w:r w:rsidR="00381BEA">
        <w:t xml:space="preserve"> &amp;</w:t>
      </w:r>
      <w:r w:rsidRPr="000D60D4">
        <w:t xml:space="preserve"> lead up</w:t>
      </w:r>
      <w:r w:rsidR="00381BEA">
        <w:t xml:space="preserve"> RH</w:t>
      </w:r>
      <w:r w:rsidRPr="000D60D4">
        <w:t xml:space="preserve"> to face 1st corners (3s step down </w:t>
      </w:r>
      <w:r w:rsidR="00D65000">
        <w:t xml:space="preserve">on </w:t>
      </w:r>
      <w:r w:rsidRPr="000D60D4">
        <w:t>bars 7-8)</w:t>
      </w:r>
    </w:p>
    <w:p w14:paraId="138939F8" w14:textId="5F718247" w:rsidR="00D41FD8" w:rsidRPr="000D60D4" w:rsidRDefault="00D41FD8" w:rsidP="00D41FD8">
      <w:pPr>
        <w:pStyle w:val="DanceBody"/>
      </w:pPr>
      <w:r>
        <w:t xml:space="preserve"> 9-16</w:t>
      </w:r>
      <w:r>
        <w:tab/>
        <w:t>1s+1st corners dance</w:t>
      </w:r>
      <w:r w:rsidRPr="000D60D4">
        <w:t xml:space="preserve"> Corners </w:t>
      </w:r>
      <w:proofErr w:type="spellStart"/>
      <w:r w:rsidRPr="000D60D4">
        <w:t>Pass+Turn</w:t>
      </w:r>
      <w:proofErr w:type="spellEnd"/>
      <w:r w:rsidR="00CF246D">
        <w:t xml:space="preserve"> (corners turn RH in middle)</w:t>
      </w:r>
      <w:r w:rsidRPr="000D60D4">
        <w:t xml:space="preserve">, 1s pass </w:t>
      </w:r>
      <w:proofErr w:type="spellStart"/>
      <w:r w:rsidRPr="000D60D4">
        <w:t>RSh</w:t>
      </w:r>
      <w:proofErr w:type="spellEnd"/>
      <w:r w:rsidRPr="000D60D4">
        <w:t xml:space="preserve"> &amp; repeat with 2nd corners, 1s finish passing </w:t>
      </w:r>
      <w:proofErr w:type="spellStart"/>
      <w:r w:rsidRPr="000D60D4">
        <w:t>RSh</w:t>
      </w:r>
      <w:proofErr w:type="spellEnd"/>
      <w:r w:rsidRPr="000D60D4">
        <w:t xml:space="preserve"> to 2nd place own </w:t>
      </w:r>
      <w:proofErr w:type="gramStart"/>
      <w:r w:rsidRPr="000D60D4">
        <w:t>sides</w:t>
      </w:r>
      <w:proofErr w:type="gramEnd"/>
    </w:p>
    <w:p w14:paraId="12819186" w14:textId="77777777" w:rsidR="00D41FD8" w:rsidRPr="000D60D4" w:rsidRDefault="00D41FD8" w:rsidP="00D41FD8">
      <w:pPr>
        <w:pStyle w:val="DanceBody"/>
      </w:pPr>
      <w:r w:rsidRPr="000D60D4">
        <w:t>17-24</w:t>
      </w:r>
      <w:r w:rsidRPr="000D60D4">
        <w:tab/>
        <w:t xml:space="preserve">2s+1s+3s set, pull back </w:t>
      </w:r>
      <w:proofErr w:type="spellStart"/>
      <w:r w:rsidRPr="000D60D4">
        <w:t>RSh</w:t>
      </w:r>
      <w:proofErr w:type="spellEnd"/>
      <w:r w:rsidRPr="000D60D4">
        <w:t xml:space="preserve">, dance 2 steps clockwise into circle 6H round to left to own </w:t>
      </w:r>
      <w:proofErr w:type="gramStart"/>
      <w:r w:rsidRPr="000D60D4">
        <w:t>sides  2</w:t>
      </w:r>
      <w:proofErr w:type="gramEnd"/>
      <w:r w:rsidRPr="000D60D4">
        <w:t xml:space="preserve"> 1 3</w:t>
      </w:r>
    </w:p>
    <w:p w14:paraId="0FB87E86" w14:textId="77777777" w:rsidR="00D41FD8" w:rsidRPr="000D60D4" w:rsidRDefault="00D41FD8" w:rsidP="00D41FD8">
      <w:pPr>
        <w:pStyle w:val="DanceBody"/>
      </w:pPr>
      <w:r w:rsidRPr="000D60D4">
        <w:t>25-28</w:t>
      </w:r>
      <w:r w:rsidRPr="000D60D4">
        <w:tab/>
        <w:t xml:space="preserve">1s+3s dance RH across finishing in middle NHJ facing </w:t>
      </w:r>
      <w:proofErr w:type="gramStart"/>
      <w:r w:rsidRPr="000D60D4">
        <w:t>up</w:t>
      </w:r>
      <w:proofErr w:type="gramEnd"/>
    </w:p>
    <w:p w14:paraId="4AAD55B3" w14:textId="61BFC738" w:rsidR="00813D20" w:rsidRDefault="00D41FD8" w:rsidP="00D41FD8">
      <w:r w:rsidRPr="000D60D4">
        <w:t>29-32</w:t>
      </w:r>
      <w:r w:rsidRPr="000D60D4">
        <w:tab/>
        <w:t xml:space="preserve">1s cast to 3rd place </w:t>
      </w:r>
      <w:r w:rsidRPr="000D60D4">
        <w:rPr>
          <w:b/>
        </w:rPr>
        <w:t>while</w:t>
      </w:r>
      <w:r w:rsidRPr="000D60D4">
        <w:t xml:space="preserve"> 3s dance up, curving into 2nd place. 3s+1s set</w:t>
      </w:r>
      <w:r w:rsidR="00D65000">
        <w:t>.  2 3 1</w:t>
      </w:r>
    </w:p>
    <w:p w14:paraId="49A3C079" w14:textId="77777777" w:rsidR="00AE4335" w:rsidRDefault="00AE4335" w:rsidP="00D41FD8"/>
    <w:p w14:paraId="7487B6CF" w14:textId="77777777" w:rsidR="00AE4335" w:rsidRDefault="00AE4335" w:rsidP="00AE4335">
      <w:pPr>
        <w:pStyle w:val="Minicrib"/>
      </w:pPr>
      <w:r>
        <w:t>BLACK DONALD  (J8x32)  2C (4C set)</w:t>
      </w:r>
      <w:r>
        <w:tab/>
        <w:t>Derek Haynes  Carnforth Coll 2</w:t>
      </w:r>
    </w:p>
    <w:p w14:paraId="157D152B" w14:textId="161C71E8" w:rsidR="00AE4335" w:rsidRPr="006B40B3" w:rsidRDefault="00AE4335" w:rsidP="00AE4335">
      <w:pPr>
        <w:pStyle w:val="DanceBody"/>
      </w:pPr>
      <w:r w:rsidRPr="006B40B3">
        <w:t xml:space="preserve"> 1- 8</w:t>
      </w:r>
      <w:r w:rsidRPr="006B40B3">
        <w:tab/>
        <w:t>1s+2s Allemande Right (adv for 2, give RH to p</w:t>
      </w:r>
      <w:r w:rsidR="002065A1">
        <w:t>ar</w:t>
      </w:r>
      <w:r w:rsidRPr="006B40B3">
        <w:t>tn</w:t>
      </w:r>
      <w:r w:rsidR="002065A1">
        <w:t>e</w:t>
      </w:r>
      <w:r w:rsidRPr="006B40B3">
        <w:t>r &amp; Lady turns under M</w:t>
      </w:r>
      <w:r>
        <w:t>'</w:t>
      </w:r>
      <w:r w:rsidRPr="006B40B3">
        <w:t>s arm, Lady dances back to place as Man retires), 1s+2s dance RH across</w:t>
      </w:r>
    </w:p>
    <w:p w14:paraId="7AA1D0BC" w14:textId="77777777" w:rsidR="00AE4335" w:rsidRPr="006B40B3" w:rsidRDefault="00AE4335" w:rsidP="00AE4335">
      <w:pPr>
        <w:pStyle w:val="DanceBody"/>
      </w:pPr>
      <w:r w:rsidRPr="006B40B3">
        <w:t xml:space="preserve"> 9-16</w:t>
      </w:r>
      <w:r w:rsidRPr="006B40B3">
        <w:tab/>
        <w:t>1s+2s dance Allemande Left (repeat giving LH) &amp; dance LH across</w:t>
      </w:r>
    </w:p>
    <w:p w14:paraId="2CD1AC64" w14:textId="6F3959E7" w:rsidR="00AE4335" w:rsidRPr="006B40B3" w:rsidRDefault="00AE4335" w:rsidP="00AE4335">
      <w:pPr>
        <w:pStyle w:val="DanceBody"/>
      </w:pPr>
      <w:r w:rsidRPr="006B40B3">
        <w:t>17-24</w:t>
      </w:r>
      <w:r w:rsidRPr="006B40B3">
        <w:tab/>
        <w:t xml:space="preserve">1M followed by partner casts </w:t>
      </w:r>
      <w:r w:rsidR="00D65000">
        <w:t>off below 2M</w:t>
      </w:r>
      <w:r w:rsidRPr="006B40B3">
        <w:t xml:space="preserve">, crosses up &amp; casts round 2L to end on own sides in 2nd </w:t>
      </w:r>
      <w:proofErr w:type="gramStart"/>
      <w:r w:rsidRPr="006B40B3">
        <w:t>place</w:t>
      </w:r>
      <w:proofErr w:type="gramEnd"/>
    </w:p>
    <w:p w14:paraId="02CF47FB" w14:textId="77777777" w:rsidR="00AE4335" w:rsidRDefault="00AE4335" w:rsidP="00AE4335">
      <w:pPr>
        <w:pStyle w:val="DanceBody"/>
        <w:keepNext w:val="0"/>
      </w:pPr>
      <w:r w:rsidRPr="006B40B3">
        <w:t>25-32</w:t>
      </w:r>
      <w:r w:rsidRPr="006B40B3">
        <w:tab/>
        <w:t>2s+1s dance R&amp;L</w:t>
      </w:r>
    </w:p>
    <w:p w14:paraId="044C535E" w14:textId="7AD52DAF" w:rsidR="007C026D" w:rsidRDefault="00AE4335" w:rsidP="00AE4335">
      <w:pPr>
        <w:pStyle w:val="Minicrib"/>
        <w:ind w:left="0" w:firstLine="0"/>
      </w:pPr>
      <w:r>
        <w:lastRenderedPageBreak/>
        <w:t xml:space="preserve">*** </w:t>
      </w:r>
      <w:r w:rsidR="00983032">
        <w:t>OVER THE VOLCANO</w:t>
      </w:r>
      <w:r w:rsidR="007C026D">
        <w:t xml:space="preserve">  (R</w:t>
      </w:r>
      <w:r w:rsidR="00D41E44">
        <w:t>5x</w:t>
      </w:r>
      <w:r w:rsidR="007C026D">
        <w:t>32)  5C Set</w:t>
      </w:r>
      <w:r w:rsidR="007C026D">
        <w:tab/>
      </w:r>
      <w:r w:rsidR="00FE455F">
        <w:t>Tim Eyres</w:t>
      </w:r>
    </w:p>
    <w:p w14:paraId="4FE2247B" w14:textId="24C037B9" w:rsidR="00A06EC9" w:rsidRDefault="007C026D" w:rsidP="007C026D">
      <w:pPr>
        <w:pStyle w:val="DanceBody"/>
      </w:pPr>
      <w:r>
        <w:t xml:space="preserve"> 1- 8</w:t>
      </w:r>
      <w:r>
        <w:tab/>
      </w:r>
      <w:r w:rsidR="001F6CF5">
        <w:t xml:space="preserve">2s &amp; 4s dance </w:t>
      </w:r>
      <w:r w:rsidR="007969C0">
        <w:t>‘</w:t>
      </w:r>
      <w:r w:rsidR="001F6CF5">
        <w:t>Petronella Double Triangles</w:t>
      </w:r>
      <w:r w:rsidR="007969C0">
        <w:t>’</w:t>
      </w:r>
      <w:r w:rsidR="001F6CF5">
        <w:t>: -</w:t>
      </w:r>
      <w:r w:rsidR="001F6CF5">
        <w:br/>
      </w:r>
      <w:r w:rsidR="00A06EC9">
        <w:t>1- 2</w:t>
      </w:r>
      <w:r w:rsidR="005B0C04">
        <w:tab/>
      </w:r>
      <w:r>
        <w:t>2</w:t>
      </w:r>
      <w:r w:rsidR="00A06EC9">
        <w:t>s</w:t>
      </w:r>
      <w:r>
        <w:t xml:space="preserve"> &amp; 4</w:t>
      </w:r>
      <w:r w:rsidR="00A06EC9">
        <w:t>s</w:t>
      </w:r>
      <w:r>
        <w:t xml:space="preserve"> </w:t>
      </w:r>
      <w:r w:rsidR="001F6CF5">
        <w:rPr>
          <w:color w:val="212529"/>
          <w:shd w:val="clear" w:color="auto" w:fill="FFFFFF"/>
        </w:rPr>
        <w:t xml:space="preserve">set advancing, turning right about to end BtoB facing own sides </w:t>
      </w:r>
      <w:r>
        <w:t xml:space="preserve">into </w:t>
      </w:r>
      <w:r w:rsidR="00A06EC9">
        <w:t>Double Triangle</w:t>
      </w:r>
      <w:r w:rsidR="009F44B8">
        <w:t xml:space="preserve">s </w:t>
      </w:r>
      <w:r>
        <w:t xml:space="preserve">position </w:t>
      </w:r>
      <w:r w:rsidRPr="00485B2D">
        <w:rPr>
          <w:b/>
          <w:bCs/>
        </w:rPr>
        <w:t>while</w:t>
      </w:r>
      <w:r>
        <w:t xml:space="preserve"> 1</w:t>
      </w:r>
      <w:r w:rsidR="00A06EC9">
        <w:t>s</w:t>
      </w:r>
      <w:r>
        <w:t>+3</w:t>
      </w:r>
      <w:r w:rsidR="00A06EC9">
        <w:t>s</w:t>
      </w:r>
      <w:r>
        <w:t>+5</w:t>
      </w:r>
      <w:r w:rsidR="00A06EC9">
        <w:t>s</w:t>
      </w:r>
      <w:r>
        <w:t xml:space="preserve"> </w:t>
      </w:r>
      <w:r w:rsidR="00F61DA6">
        <w:t>p</w:t>
      </w:r>
      <w:r>
        <w:t xml:space="preserve">etronella turn one place </w:t>
      </w:r>
      <w:r w:rsidR="00F61DA6">
        <w:t>anticlockwise</w:t>
      </w:r>
      <w:r>
        <w:t xml:space="preserve"> round the set</w:t>
      </w:r>
      <w:r w:rsidR="00F61DA6">
        <w:t>, finishing 1L2M1M4M3M on the Men's side, 3L2L5L4L5M on the Ladies' side</w:t>
      </w:r>
    </w:p>
    <w:p w14:paraId="0CFE507E" w14:textId="6A016AD3" w:rsidR="00F61DA6" w:rsidRDefault="00A06EC9" w:rsidP="007C026D">
      <w:pPr>
        <w:pStyle w:val="DanceBody"/>
      </w:pPr>
      <w:r>
        <w:tab/>
        <w:t xml:space="preserve">3- 4     </w:t>
      </w:r>
      <w:r w:rsidR="007969C0">
        <w:t>A</w:t>
      </w:r>
      <w:r w:rsidR="00F61DA6">
        <w:t xml:space="preserve">ll </w:t>
      </w:r>
      <w:r w:rsidR="007969C0">
        <w:t>set</w:t>
      </w:r>
      <w:r w:rsidR="00F61DA6">
        <w:t xml:space="preserve"> (as in Double Triangles)</w:t>
      </w:r>
    </w:p>
    <w:p w14:paraId="5F9029E6" w14:textId="55905FBC" w:rsidR="00CD1AC0" w:rsidRDefault="00CD1AC0" w:rsidP="007C026D">
      <w:pPr>
        <w:pStyle w:val="DanceBody"/>
      </w:pPr>
      <w:r>
        <w:tab/>
        <w:t>5- 6</w:t>
      </w:r>
      <w:r>
        <w:tab/>
        <w:t xml:space="preserve">2s &amp; 4s set </w:t>
      </w:r>
      <w:r w:rsidR="007969C0">
        <w:t xml:space="preserve">moving round </w:t>
      </w:r>
      <w:r>
        <w:t xml:space="preserve">to </w:t>
      </w:r>
      <w:r w:rsidR="009F44B8">
        <w:t xml:space="preserve">swap </w:t>
      </w:r>
      <w:r>
        <w:t xml:space="preserve">positions with partners </w:t>
      </w:r>
      <w:r w:rsidR="007969C0">
        <w:t>(</w:t>
      </w:r>
      <w:r>
        <w:t xml:space="preserve">as in </w:t>
      </w:r>
      <w:r w:rsidR="007969C0">
        <w:t>D</w:t>
      </w:r>
      <w:r>
        <w:t xml:space="preserve">ouble </w:t>
      </w:r>
      <w:r w:rsidR="007969C0">
        <w:t>T</w:t>
      </w:r>
      <w:r>
        <w:t>riangles</w:t>
      </w:r>
      <w:r w:rsidR="007969C0">
        <w:t>)</w:t>
      </w:r>
      <w:r>
        <w:t xml:space="preserve"> </w:t>
      </w:r>
      <w:r w:rsidRPr="00F61DA6">
        <w:rPr>
          <w:b/>
          <w:bCs/>
        </w:rPr>
        <w:t>while</w:t>
      </w:r>
      <w:r>
        <w:t xml:space="preserve"> 1s+3s+5s again petronella turn anticlockwise around the set to finish 3L2L1L4L1M on the Men's side, 5L2M5M4M3M on the Ladies' side</w:t>
      </w:r>
    </w:p>
    <w:p w14:paraId="1D8454A4" w14:textId="0AB02CDE" w:rsidR="007C026D" w:rsidRDefault="00F61DA6" w:rsidP="007C026D">
      <w:pPr>
        <w:pStyle w:val="DanceBody"/>
      </w:pPr>
      <w:r>
        <w:tab/>
        <w:t xml:space="preserve">7- 8 </w:t>
      </w:r>
      <w:r>
        <w:tab/>
      </w:r>
      <w:r w:rsidR="007969C0">
        <w:t>A</w:t>
      </w:r>
      <w:r>
        <w:t xml:space="preserve">ll </w:t>
      </w:r>
      <w:r w:rsidR="007969C0">
        <w:t>set (as in Double Triangles)</w:t>
      </w:r>
      <w:r>
        <w:t>, 2s</w:t>
      </w:r>
      <w:r w:rsidR="00382F62">
        <w:t xml:space="preserve"> &amp;</w:t>
      </w:r>
      <w:r>
        <w:t xml:space="preserve"> 4s finishing facing </w:t>
      </w:r>
      <w:r w:rsidR="00382F62">
        <w:t>1st</w:t>
      </w:r>
      <w:r>
        <w:t xml:space="preserve"> corne</w:t>
      </w:r>
      <w:r w:rsidR="00382F62">
        <w:t>r</w:t>
      </w:r>
      <w:r w:rsidR="007969C0">
        <w:t xml:space="preserve"> po</w:t>
      </w:r>
      <w:r w:rsidR="00382F62">
        <w:t>s</w:t>
      </w:r>
      <w:r w:rsidR="007969C0">
        <w:t>itions</w:t>
      </w:r>
    </w:p>
    <w:p w14:paraId="14265916" w14:textId="1705491F" w:rsidR="007C026D" w:rsidRDefault="007C026D" w:rsidP="007C026D">
      <w:pPr>
        <w:pStyle w:val="DanceBody"/>
      </w:pPr>
      <w:r>
        <w:t xml:space="preserve"> 9-</w:t>
      </w:r>
      <w:r w:rsidR="005B0C04">
        <w:t>24</w:t>
      </w:r>
      <w:r>
        <w:tab/>
      </w:r>
      <w:r w:rsidR="005B0C04">
        <w:t>2s &amp; 4s dance 1/2 diagonal</w:t>
      </w:r>
      <w:r>
        <w:t xml:space="preserve"> </w:t>
      </w:r>
      <w:r w:rsidR="005B0C04">
        <w:t>r</w:t>
      </w:r>
      <w:r>
        <w:t>eels</w:t>
      </w:r>
      <w:r w:rsidR="005B0C04">
        <w:t xml:space="preserve"> of </w:t>
      </w:r>
      <w:r>
        <w:t xml:space="preserve">4 </w:t>
      </w:r>
      <w:r w:rsidR="005B0C04">
        <w:t xml:space="preserve">with </w:t>
      </w:r>
      <w:r w:rsidR="007969C0">
        <w:t xml:space="preserve">dancers in </w:t>
      </w:r>
      <w:r w:rsidR="005B0C04">
        <w:t>1st corner</w:t>
      </w:r>
      <w:r>
        <w:t>,</w:t>
      </w:r>
      <w:r w:rsidR="005B0C04">
        <w:t xml:space="preserve"> 2</w:t>
      </w:r>
      <w:r w:rsidR="005B0C04" w:rsidRPr="005B0C04">
        <w:t>nd</w:t>
      </w:r>
      <w:r w:rsidR="005B0C04">
        <w:t xml:space="preserve"> corner, 3rd corner, and 4th</w:t>
      </w:r>
      <w:r>
        <w:t xml:space="preserve"> </w:t>
      </w:r>
      <w:r w:rsidR="005B0C04">
        <w:t xml:space="preserve">corner </w:t>
      </w:r>
      <w:r w:rsidR="007969C0">
        <w:t>p</w:t>
      </w:r>
      <w:r w:rsidR="0079344C">
        <w:t>ositions</w:t>
      </w:r>
      <w:r w:rsidR="005B0C04">
        <w:t xml:space="preserve">, </w:t>
      </w:r>
      <w:r>
        <w:t>pass</w:t>
      </w:r>
      <w:r w:rsidR="007969C0">
        <w:t>ing</w:t>
      </w:r>
      <w:r>
        <w:t xml:space="preserve"> </w:t>
      </w:r>
      <w:r w:rsidR="005B0C04">
        <w:t>partner</w:t>
      </w:r>
      <w:r>
        <w:t xml:space="preserve"> </w:t>
      </w:r>
      <w:proofErr w:type="spellStart"/>
      <w:r>
        <w:t>RSh</w:t>
      </w:r>
      <w:proofErr w:type="spellEnd"/>
      <w:r>
        <w:t xml:space="preserve"> </w:t>
      </w:r>
      <w:r w:rsidR="005B0C04">
        <w:t>each time</w:t>
      </w:r>
      <w:r w:rsidR="007969C0">
        <w:t xml:space="preserve">, all ending in original </w:t>
      </w:r>
      <w:proofErr w:type="gramStart"/>
      <w:r w:rsidR="007969C0">
        <w:t>p</w:t>
      </w:r>
      <w:r w:rsidR="00C1142A">
        <w:t>lace</w:t>
      </w:r>
      <w:r w:rsidR="004E2744">
        <w:t>s</w:t>
      </w:r>
      <w:proofErr w:type="gramEnd"/>
    </w:p>
    <w:p w14:paraId="61784D8C" w14:textId="01F9D815" w:rsidR="00782625" w:rsidRPr="00813D20" w:rsidRDefault="008D66BD" w:rsidP="00387440">
      <w:pPr>
        <w:pStyle w:val="DanceBody"/>
      </w:pPr>
      <w:r>
        <w:t>25</w:t>
      </w:r>
      <w:r w:rsidRPr="00343119">
        <w:t>-</w:t>
      </w:r>
      <w:r>
        <w:t>32</w:t>
      </w:r>
      <w:r w:rsidRPr="00343119">
        <w:tab/>
      </w:r>
      <w:r w:rsidR="004C2FC7">
        <w:t>1s+2s also 3s+4s</w:t>
      </w:r>
      <w:r w:rsidR="007C026D">
        <w:t xml:space="preserve"> </w:t>
      </w:r>
      <w:r w:rsidR="004C2FC7">
        <w:t xml:space="preserve">dance </w:t>
      </w:r>
      <w:r w:rsidR="00387440">
        <w:t>1/2</w:t>
      </w:r>
      <w:r w:rsidR="007C026D">
        <w:t xml:space="preserve"> RH</w:t>
      </w:r>
      <w:r w:rsidR="00387440">
        <w:t xml:space="preserve"> across </w:t>
      </w:r>
      <w:r w:rsidR="007C026D" w:rsidRPr="00387440">
        <w:rPr>
          <w:b/>
          <w:bCs/>
        </w:rPr>
        <w:t>while</w:t>
      </w:r>
      <w:r w:rsidR="007C026D">
        <w:t xml:space="preserve"> </w:t>
      </w:r>
      <w:r w:rsidR="004C2FC7">
        <w:t>5s (at bottom)</w:t>
      </w:r>
      <w:r w:rsidR="007C026D">
        <w:t xml:space="preserve"> </w:t>
      </w:r>
      <w:r w:rsidR="00387440">
        <w:t xml:space="preserve">1/2 </w:t>
      </w:r>
      <w:r w:rsidR="007C026D">
        <w:t xml:space="preserve">turn </w:t>
      </w:r>
      <w:r w:rsidR="00387440">
        <w:t>partner</w:t>
      </w:r>
      <w:r w:rsidR="007C026D">
        <w:t xml:space="preserve"> LH (to 2</w:t>
      </w:r>
      <w:r w:rsidR="004C2FC7">
        <w:t>x</w:t>
      </w:r>
      <w:r w:rsidR="007C026D">
        <w:t>1</w:t>
      </w:r>
      <w:r w:rsidR="004C2FC7">
        <w:t>x</w:t>
      </w:r>
      <w:r w:rsidR="007C026D">
        <w:t>4</w:t>
      </w:r>
      <w:r w:rsidR="004C2FC7">
        <w:t>x</w:t>
      </w:r>
      <w:r w:rsidR="007C026D">
        <w:t>3</w:t>
      </w:r>
      <w:r w:rsidR="004C2FC7">
        <w:t>x</w:t>
      </w:r>
      <w:r w:rsidR="007C026D">
        <w:t>5</w:t>
      </w:r>
      <w:r w:rsidR="004C2FC7">
        <w:t>x</w:t>
      </w:r>
      <w:r w:rsidR="007C026D">
        <w:t>)</w:t>
      </w:r>
      <w:r w:rsidR="00FA5511">
        <w:t xml:space="preserve">, </w:t>
      </w:r>
      <w:r w:rsidR="004C2FC7">
        <w:t>2s (at top)</w:t>
      </w:r>
      <w:r w:rsidR="007C026D">
        <w:t xml:space="preserve"> </w:t>
      </w:r>
      <w:r w:rsidR="00387440">
        <w:t xml:space="preserve">1/2 </w:t>
      </w:r>
      <w:r w:rsidR="007C026D">
        <w:t xml:space="preserve">turn </w:t>
      </w:r>
      <w:r w:rsidR="00387440">
        <w:t>partner</w:t>
      </w:r>
      <w:r w:rsidR="007C026D">
        <w:t xml:space="preserve"> R</w:t>
      </w:r>
      <w:r w:rsidR="00387440">
        <w:t>H</w:t>
      </w:r>
      <w:r w:rsidR="007C026D">
        <w:t xml:space="preserve"> </w:t>
      </w:r>
      <w:r w:rsidR="007C026D">
        <w:rPr>
          <w:rStyle w:val="Strong"/>
        </w:rPr>
        <w:t>while</w:t>
      </w:r>
      <w:r w:rsidR="007C026D">
        <w:t xml:space="preserve"> </w:t>
      </w:r>
      <w:r w:rsidR="004C2FC7">
        <w:t xml:space="preserve">1s+4s also 3s+5s </w:t>
      </w:r>
      <w:r w:rsidR="00387440">
        <w:t>1/2</w:t>
      </w:r>
      <w:r w:rsidR="007C026D">
        <w:t xml:space="preserve"> LH</w:t>
      </w:r>
      <w:r w:rsidR="00387440">
        <w:t xml:space="preserve"> across</w:t>
      </w:r>
      <w:r w:rsidR="007C026D">
        <w:t xml:space="preserve"> (to 24153); all repeat </w:t>
      </w:r>
      <w:r w:rsidR="00095658">
        <w:t xml:space="preserve">bars </w:t>
      </w:r>
      <w:r w:rsidR="007C026D">
        <w:t>25</w:t>
      </w:r>
      <w:r w:rsidR="004C2FC7">
        <w:t>-</w:t>
      </w:r>
      <w:r w:rsidR="007C026D">
        <w:t>28</w:t>
      </w:r>
      <w:r w:rsidR="004C2FC7">
        <w:t xml:space="preserve"> from new positions.</w:t>
      </w:r>
      <w:r w:rsidR="007C026D">
        <w:t xml:space="preserve"> </w:t>
      </w:r>
      <w:r w:rsidR="004C2FC7">
        <w:t xml:space="preserve"> </w:t>
      </w:r>
      <w:r w:rsidR="007C026D">
        <w:t>4</w:t>
      </w:r>
      <w:r w:rsidR="004C2FC7">
        <w:t xml:space="preserve"> </w:t>
      </w:r>
      <w:r w:rsidR="007C026D">
        <w:t>5</w:t>
      </w:r>
      <w:r w:rsidR="004C2FC7">
        <w:t xml:space="preserve"> </w:t>
      </w:r>
      <w:r w:rsidR="007C026D">
        <w:t>2</w:t>
      </w:r>
      <w:r w:rsidR="004C2FC7">
        <w:t xml:space="preserve"> </w:t>
      </w:r>
      <w:r w:rsidR="007C026D">
        <w:t>3</w:t>
      </w:r>
      <w:r w:rsidR="004C2FC7">
        <w:t xml:space="preserve"> </w:t>
      </w:r>
      <w:r w:rsidR="007C026D">
        <w:t>1</w:t>
      </w:r>
    </w:p>
    <w:p w14:paraId="76C170A3" w14:textId="77777777" w:rsidR="00813D20" w:rsidRDefault="00813D20" w:rsidP="00813D20"/>
    <w:p w14:paraId="0DC37617" w14:textId="77777777" w:rsidR="00813D20" w:rsidRDefault="00813D20" w:rsidP="00813D20">
      <w:pPr>
        <w:pStyle w:val="Minicrib"/>
      </w:pPr>
      <w:r>
        <w:t>JOHNNIE WALKER  (M-(S64+J64))  Sq.Set</w:t>
      </w:r>
      <w:r>
        <w:tab/>
        <w:t>N&amp;H Robson  Whisky Coll</w:t>
      </w:r>
    </w:p>
    <w:p w14:paraId="5CAD7B2D" w14:textId="22A0CC1F" w:rsidR="00813D20" w:rsidRDefault="00813D20" w:rsidP="00813D20">
      <w:pPr>
        <w:pStyle w:val="DanceBody"/>
      </w:pPr>
      <w:r>
        <w:t xml:space="preserve"> 1- 8</w:t>
      </w:r>
      <w:r>
        <w:tab/>
        <w:t>All circle 8H round &amp; back</w:t>
      </w:r>
    </w:p>
    <w:p w14:paraId="065B4F82" w14:textId="77777777" w:rsidR="00813D20" w:rsidRDefault="00813D20" w:rsidP="00813D20">
      <w:pPr>
        <w:pStyle w:val="DanceBody"/>
      </w:pPr>
      <w:r>
        <w:t xml:space="preserve"> 9-16</w:t>
      </w:r>
      <w:r>
        <w:tab/>
        <w:t xml:space="preserve">All set to corners &amp; turn RH, set to partners &amp; turn </w:t>
      </w:r>
      <w:proofErr w:type="gramStart"/>
      <w:r>
        <w:t>LH</w:t>
      </w:r>
      <w:proofErr w:type="gramEnd"/>
    </w:p>
    <w:p w14:paraId="7805DFC0" w14:textId="053D4970" w:rsidR="00813D20" w:rsidRDefault="00813D20" w:rsidP="00813D20">
      <w:pPr>
        <w:pStyle w:val="DanceBody"/>
      </w:pPr>
      <w:r>
        <w:t>17-24</w:t>
      </w:r>
      <w:r>
        <w:tab/>
        <w:t xml:space="preserve">1s &amp; 3s advance to </w:t>
      </w:r>
      <w:r w:rsidR="002D3986">
        <w:t>middle (1 step)</w:t>
      </w:r>
      <w:r>
        <w:t xml:space="preserve"> &amp; lead out </w:t>
      </w:r>
      <w:r w:rsidR="002D3986">
        <w:t xml:space="preserve">RH </w:t>
      </w:r>
      <w:r>
        <w:t>through sides with opposite partner</w:t>
      </w:r>
      <w:r w:rsidR="00F41399">
        <w:t>,</w:t>
      </w:r>
      <w:r>
        <w:t xml:space="preserve"> cross</w:t>
      </w:r>
      <w:r w:rsidR="002D3986">
        <w:t>ing Lady in front</w:t>
      </w:r>
      <w:r w:rsidR="00F41399">
        <w:t>,</w:t>
      </w:r>
      <w:r>
        <w:t xml:space="preserve"> dance to opposite sides &amp; turn partner RH 1.1/2 </w:t>
      </w:r>
      <w:proofErr w:type="gramStart"/>
      <w:r>
        <w:t>times</w:t>
      </w:r>
      <w:proofErr w:type="gramEnd"/>
    </w:p>
    <w:p w14:paraId="1465CB6E" w14:textId="77777777" w:rsidR="00813D20" w:rsidRDefault="00813D20" w:rsidP="00813D20">
      <w:pPr>
        <w:pStyle w:val="DanceBody"/>
      </w:pPr>
      <w:r>
        <w:t>25-32</w:t>
      </w:r>
      <w:r>
        <w:tab/>
        <w:t xml:space="preserve">2s &amp; 4s repeat </w:t>
      </w:r>
      <w:proofErr w:type="gramStart"/>
      <w:r>
        <w:t>17-24</w:t>
      </w:r>
      <w:proofErr w:type="gramEnd"/>
    </w:p>
    <w:p w14:paraId="2039E60C" w14:textId="7393AC2A" w:rsidR="00813D20" w:rsidRDefault="00813D20" w:rsidP="00813D20">
      <w:pPr>
        <w:pStyle w:val="DanceBody"/>
      </w:pPr>
      <w:r>
        <w:t>33-40</w:t>
      </w:r>
      <w:r>
        <w:tab/>
        <w:t xml:space="preserve">All Ladies petronella one place to right &amp; all set, Ladies petronella on to next place to right &amp; </w:t>
      </w:r>
      <w:r w:rsidR="00F41399">
        <w:t xml:space="preserve">all </w:t>
      </w:r>
      <w:proofErr w:type="gramStart"/>
      <w:r>
        <w:t>set</w:t>
      </w:r>
      <w:proofErr w:type="gramEnd"/>
    </w:p>
    <w:p w14:paraId="683B1ED7" w14:textId="629C996C" w:rsidR="00813D20" w:rsidRDefault="00813D20" w:rsidP="00813D20">
      <w:pPr>
        <w:pStyle w:val="DanceBody"/>
      </w:pPr>
      <w:r>
        <w:t>41-48</w:t>
      </w:r>
      <w:r>
        <w:tab/>
        <w:t xml:space="preserve">All Men petronella one place to right &amp; all set, Men petronella on to next place to right &amp; </w:t>
      </w:r>
      <w:r w:rsidR="00F41399">
        <w:t xml:space="preserve">all </w:t>
      </w:r>
      <w:r>
        <w:t>set</w:t>
      </w:r>
      <w:r w:rsidR="00F41399">
        <w:t xml:space="preserve"> with </w:t>
      </w:r>
      <w:proofErr w:type="gramStart"/>
      <w:r w:rsidR="00F41399">
        <w:t>partner</w:t>
      </w:r>
      <w:proofErr w:type="gramEnd"/>
    </w:p>
    <w:p w14:paraId="3F1B1F0F" w14:textId="77777777" w:rsidR="00813D20" w:rsidRDefault="00813D20" w:rsidP="00813D20">
      <w:pPr>
        <w:pStyle w:val="DanceBody"/>
      </w:pPr>
      <w:r>
        <w:t>49-64</w:t>
      </w:r>
      <w:r>
        <w:tab/>
        <w:t>All dance Grand Chain once round &amp; dance Allemande anticlockwise</w:t>
      </w:r>
    </w:p>
    <w:p w14:paraId="0E834D15" w14:textId="77777777" w:rsidR="00813D20" w:rsidRDefault="00813D20" w:rsidP="00813D20">
      <w:pPr>
        <w:pStyle w:val="DanceBody"/>
        <w:keepNext w:val="0"/>
      </w:pPr>
      <w:r>
        <w:t>65-128</w:t>
      </w:r>
      <w:r>
        <w:tab/>
        <w:t>Repeat in Jig time</w:t>
      </w:r>
    </w:p>
    <w:p w14:paraId="7B50AA50" w14:textId="77777777" w:rsidR="00813D20" w:rsidRDefault="00813D20" w:rsidP="00813D20"/>
    <w:p w14:paraId="2247ACF4" w14:textId="64B2BAEB" w:rsidR="00813D20" w:rsidRDefault="00813D20" w:rsidP="00813D20">
      <w:pPr>
        <w:pStyle w:val="Minicrib"/>
      </w:pPr>
      <w:r>
        <w:t>J. B. MILNE  (R8x32)  3C (4C set)</w:t>
      </w:r>
      <w:r>
        <w:tab/>
        <w:t>Hugh Foss  Angus Fitchett Album</w:t>
      </w:r>
    </w:p>
    <w:p w14:paraId="264DCCCB" w14:textId="177C9AB4" w:rsidR="00813D20" w:rsidRDefault="00813D20" w:rsidP="00813D20">
      <w:pPr>
        <w:pStyle w:val="DanceBody"/>
      </w:pPr>
      <w:r>
        <w:t xml:space="preserve"> 1- 8</w:t>
      </w:r>
      <w:r>
        <w:tab/>
        <w:t>1M+2L set advancing &amp; turn RH, 1L+2M set advancing &amp; turn RH</w:t>
      </w:r>
    </w:p>
    <w:p w14:paraId="11B6480A" w14:textId="3FD4B596" w:rsidR="00813D20" w:rsidRDefault="00813D20" w:rsidP="00813D20">
      <w:pPr>
        <w:pStyle w:val="DanceBody"/>
      </w:pPr>
      <w:r>
        <w:t xml:space="preserve"> 9-16</w:t>
      </w:r>
      <w:r>
        <w:tab/>
        <w:t>1s set advancing to each other &amp; turn 2H, cast to 2</w:t>
      </w:r>
      <w:r w:rsidRPr="00972EEB">
        <w:t>nd</w:t>
      </w:r>
      <w:r>
        <w:t xml:space="preserve"> place &amp; </w:t>
      </w:r>
      <w:r w:rsidR="00135693">
        <w:t>p</w:t>
      </w:r>
      <w:r>
        <w:t>etronella turn to Lady between 2s &amp; Man between 3s</w:t>
      </w:r>
      <w:r w:rsidR="00A847F8">
        <w:t xml:space="preserve"> (all </w:t>
      </w:r>
      <w:r w:rsidR="003572FF">
        <w:t xml:space="preserve">end </w:t>
      </w:r>
      <w:r w:rsidR="00A847F8">
        <w:t>fac</w:t>
      </w:r>
      <w:r w:rsidR="003572FF">
        <w:t>ing</w:t>
      </w:r>
      <w:r w:rsidR="00A847F8">
        <w:t xml:space="preserve"> up/down)</w:t>
      </w:r>
    </w:p>
    <w:p w14:paraId="18F65544" w14:textId="77777777" w:rsidR="00813D20" w:rsidRDefault="00813D20" w:rsidP="00813D20">
      <w:pPr>
        <w:pStyle w:val="DanceBody"/>
      </w:pPr>
      <w:r>
        <w:t>17-24</w:t>
      </w:r>
      <w:r>
        <w:tab/>
        <w:t>1s set &amp; 3/4 turn RH</w:t>
      </w:r>
      <w:r w:rsidRPr="00BA6B4D">
        <w:rPr>
          <w:b/>
        </w:rPr>
        <w:t xml:space="preserve"> while </w:t>
      </w:r>
      <w:r>
        <w:t xml:space="preserve">2s+3s change places RH on sides &amp; set, 1s repeat but 2s &amp; 3s cross RH &amp; </w:t>
      </w:r>
      <w:proofErr w:type="gramStart"/>
      <w:r>
        <w:t>set</w:t>
      </w:r>
      <w:proofErr w:type="gramEnd"/>
    </w:p>
    <w:p w14:paraId="3D31DCEE" w14:textId="77777777" w:rsidR="00813D20" w:rsidRDefault="00813D20" w:rsidP="00813D20">
      <w:pPr>
        <w:pStyle w:val="DanceBody"/>
        <w:keepNext w:val="0"/>
      </w:pPr>
      <w:r>
        <w:t>25-32</w:t>
      </w:r>
      <w:r>
        <w:tab/>
        <w:t>1s set &amp; change places RH</w:t>
      </w:r>
      <w:r w:rsidRPr="00BA6B4D">
        <w:rPr>
          <w:b/>
        </w:rPr>
        <w:t xml:space="preserve"> while </w:t>
      </w:r>
      <w:r>
        <w:t>2s+3s change places RH on sides &amp; set, 1s cast round corner to 2</w:t>
      </w:r>
      <w:r w:rsidRPr="00972EEB">
        <w:t>nd</w:t>
      </w:r>
      <w:r>
        <w:t xml:space="preserve"> pl own sides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 w:rsidRPr="001A5FD0">
        <w:t>2</w:t>
      </w:r>
      <w:r>
        <w:t>s</w:t>
      </w:r>
      <w:r w:rsidRPr="001A5FD0">
        <w:t>+3s</w:t>
      </w:r>
      <w:r>
        <w:rPr>
          <w:b/>
        </w:rPr>
        <w:t xml:space="preserve"> </w:t>
      </w:r>
      <w:r>
        <w:t xml:space="preserve">cross RH &amp; all </w:t>
      </w:r>
      <w:proofErr w:type="gramStart"/>
      <w:r>
        <w:t>set</w:t>
      </w:r>
      <w:proofErr w:type="gramEnd"/>
    </w:p>
    <w:p w14:paraId="7C71304C" w14:textId="77777777" w:rsidR="00813D20" w:rsidRDefault="00813D20" w:rsidP="00813D20"/>
    <w:p w14:paraId="79B1F29F" w14:textId="37558B32" w:rsidR="00813D20" w:rsidRDefault="00813D20" w:rsidP="00813D20">
      <w:r>
        <w:t>INTERVAL</w:t>
      </w:r>
    </w:p>
    <w:p w14:paraId="331AA9D3" w14:textId="77777777" w:rsidR="00AE4335" w:rsidRDefault="00AE4335" w:rsidP="00AE4335">
      <w:pPr>
        <w:pStyle w:val="DanceBody"/>
        <w:keepNext w:val="0"/>
        <w:ind w:left="0" w:firstLine="0"/>
      </w:pPr>
    </w:p>
    <w:p w14:paraId="5665DEF3" w14:textId="77777777" w:rsidR="00AE4335" w:rsidRDefault="00AE4335" w:rsidP="00AE4335">
      <w:pPr>
        <w:pStyle w:val="Minicrib"/>
      </w:pPr>
      <w:r>
        <w:t>INCHMICKERY  (J5x32)  5C set</w:t>
      </w:r>
      <w:r>
        <w:tab/>
        <w:t>Roy Goldring  14 Social Dances</w:t>
      </w:r>
    </w:p>
    <w:p w14:paraId="1D26E386" w14:textId="601D06E6" w:rsidR="00AE4335" w:rsidRPr="00EF359C" w:rsidRDefault="00AE4335" w:rsidP="00AE4335">
      <w:pPr>
        <w:pStyle w:val="DanceBody"/>
      </w:pPr>
      <w:r w:rsidRPr="00EF359C">
        <w:t xml:space="preserve"> 1- 8</w:t>
      </w:r>
      <w:r w:rsidRPr="00EF359C">
        <w:tab/>
        <w:t>1s+2s circle 4H round to left, 1s dance in &amp; cast</w:t>
      </w:r>
      <w:r w:rsidR="00684210">
        <w:t xml:space="preserve"> off</w:t>
      </w:r>
      <w:r w:rsidRPr="00EF359C">
        <w:t xml:space="preserve"> to 3rd place</w:t>
      </w:r>
      <w:r w:rsidR="00684210">
        <w:t xml:space="preserve"> (2s+3s step up on bars 7-8)</w:t>
      </w:r>
    </w:p>
    <w:p w14:paraId="77F35DF3" w14:textId="69479E7D" w:rsidR="00AE4335" w:rsidRPr="00EF359C" w:rsidRDefault="00AE4335" w:rsidP="00AE4335">
      <w:pPr>
        <w:pStyle w:val="DanceBody"/>
      </w:pPr>
      <w:r w:rsidRPr="00EF359C">
        <w:t xml:space="preserve"> 9-16</w:t>
      </w:r>
      <w:r w:rsidRPr="00EF359C">
        <w:tab/>
        <w:t>1s dance RH across (</w:t>
      </w:r>
      <w:r>
        <w:t>1L with 3s &amp; 1M</w:t>
      </w:r>
      <w:r w:rsidRPr="00EF359C">
        <w:t xml:space="preserve"> with 4s), pass </w:t>
      </w:r>
      <w:proofErr w:type="spellStart"/>
      <w:r w:rsidRPr="00EF359C">
        <w:t>RSh</w:t>
      </w:r>
      <w:proofErr w:type="spellEnd"/>
      <w:r w:rsidRPr="00EF359C">
        <w:t xml:space="preserve"> &amp; dance LH across with </w:t>
      </w:r>
      <w:proofErr w:type="gramStart"/>
      <w:r w:rsidRPr="00EF359C">
        <w:t>other</w:t>
      </w:r>
      <w:proofErr w:type="gramEnd"/>
      <w:r w:rsidRPr="00EF359C">
        <w:t xml:space="preserve"> couple </w:t>
      </w:r>
      <w:r w:rsidR="00684210">
        <w:t>(</w:t>
      </w:r>
      <w:r w:rsidRPr="00EF359C">
        <w:t>2 3 1 4 5</w:t>
      </w:r>
      <w:r w:rsidR="00684210">
        <w:t>)</w:t>
      </w:r>
    </w:p>
    <w:p w14:paraId="4E681E0D" w14:textId="7B980B48" w:rsidR="00AE4335" w:rsidRPr="00EF359C" w:rsidRDefault="00AE4335" w:rsidP="00AE4335">
      <w:pPr>
        <w:pStyle w:val="DanceBody"/>
      </w:pPr>
      <w:r w:rsidRPr="00EF359C">
        <w:t>17-24</w:t>
      </w:r>
      <w:r w:rsidRPr="00EF359C">
        <w:tab/>
        <w:t>1L+2M (at top)</w:t>
      </w:r>
      <w:r w:rsidRPr="00EF359C">
        <w:rPr>
          <w:b/>
        </w:rPr>
        <w:t xml:space="preserve"> also </w:t>
      </w:r>
      <w:r w:rsidRPr="00EF359C">
        <w:t xml:space="preserve">1M+5L (at bottom) turn RH, </w:t>
      </w:r>
      <w:r>
        <w:t xml:space="preserve">1s pass </w:t>
      </w:r>
      <w:proofErr w:type="spellStart"/>
      <w:r>
        <w:t>RSh</w:t>
      </w:r>
      <w:proofErr w:type="spellEnd"/>
      <w:r>
        <w:t xml:space="preserve"> &amp; </w:t>
      </w:r>
      <w:r w:rsidRPr="00EF359C">
        <w:t>1L+5M (at bottom)</w:t>
      </w:r>
      <w:r w:rsidRPr="00EF359C">
        <w:rPr>
          <w:b/>
        </w:rPr>
        <w:t xml:space="preserve"> also </w:t>
      </w:r>
      <w:r w:rsidRPr="00EF359C">
        <w:t>1M+2L (at top) turn LH (</w:t>
      </w:r>
      <w:r w:rsidRPr="00EF359C">
        <w:rPr>
          <w:color w:val="003366"/>
        </w:rPr>
        <w:t xml:space="preserve">1s </w:t>
      </w:r>
      <w:r w:rsidRPr="00EF359C">
        <w:t>end 3rd place own side)</w:t>
      </w:r>
    </w:p>
    <w:p w14:paraId="0B55AC6C" w14:textId="665F3C94" w:rsidR="00AE4335" w:rsidRPr="00EF359C" w:rsidRDefault="00AE4335" w:rsidP="00AE4335">
      <w:pPr>
        <w:pStyle w:val="DanceBody"/>
        <w:keepNext w:val="0"/>
      </w:pPr>
      <w:r w:rsidRPr="00EF359C">
        <w:t>25-32</w:t>
      </w:r>
      <w:r w:rsidRPr="00EF359C">
        <w:tab/>
        <w:t>1s dance in &amp; cast to 5th place</w:t>
      </w:r>
      <w:r w:rsidR="00684210">
        <w:t xml:space="preserve"> (4s+5s step up on bars 27-28)</w:t>
      </w:r>
      <w:r w:rsidRPr="00EF359C">
        <w:t>, 5s+1s circle 4H round to right.  2 3 4 5 1</w:t>
      </w:r>
    </w:p>
    <w:p w14:paraId="7AC1A3AB" w14:textId="77777777" w:rsidR="004415D9" w:rsidRDefault="004415D9" w:rsidP="00AE4335">
      <w:pPr>
        <w:ind w:left="0" w:firstLine="0"/>
      </w:pPr>
    </w:p>
    <w:p w14:paraId="3BE18CAE" w14:textId="77777777" w:rsidR="004415D9" w:rsidRDefault="004415D9" w:rsidP="004415D9">
      <w:pPr>
        <w:pStyle w:val="Minicrib"/>
      </w:pPr>
      <w:r>
        <w:t>SAINT ANDREW'S DAY  (R8x32)  3C (4C set)</w:t>
      </w:r>
      <w:r>
        <w:tab/>
        <w:t>RSCDS Bk 24</w:t>
      </w:r>
    </w:p>
    <w:p w14:paraId="179F37FC" w14:textId="656CD6E4" w:rsidR="004415D9" w:rsidRDefault="004415D9" w:rsidP="004415D9">
      <w:pPr>
        <w:pStyle w:val="DanceBody"/>
      </w:pPr>
      <w:r>
        <w:t xml:space="preserve"> 1- 8</w:t>
      </w:r>
      <w:r>
        <w:tab/>
        <w:t>1s, followed by 2s, cast</w:t>
      </w:r>
      <w:r w:rsidR="00A85305">
        <w:t xml:space="preserve"> off</w:t>
      </w:r>
      <w:r>
        <w:t xml:space="preserve"> on own sides below 3s, meet &amp; </w:t>
      </w:r>
      <w:r w:rsidR="007F5FB9">
        <w:t>dance</w:t>
      </w:r>
      <w:r>
        <w:t xml:space="preserve"> up to top, 1s cast</w:t>
      </w:r>
      <w:r w:rsidR="007F5FB9">
        <w:t xml:space="preserve"> off &amp;</w:t>
      </w:r>
      <w:r>
        <w:t xml:space="preserve"> pass </w:t>
      </w:r>
      <w:proofErr w:type="spellStart"/>
      <w:r>
        <w:t>LSh</w:t>
      </w:r>
      <w:proofErr w:type="spellEnd"/>
      <w:r>
        <w:t xml:space="preserve"> to face 1</w:t>
      </w:r>
      <w:r w:rsidRPr="00972EEB">
        <w:t>st</w:t>
      </w:r>
      <w:r>
        <w:t xml:space="preserve"> corners</w:t>
      </w:r>
      <w:r w:rsidRPr="00BA6B4D">
        <w:rPr>
          <w:b/>
        </w:rPr>
        <w:t xml:space="preserve"> while </w:t>
      </w:r>
      <w:r>
        <w:t>2s dance up to top</w:t>
      </w:r>
    </w:p>
    <w:p w14:paraId="523369C8" w14:textId="090877F6" w:rsidR="004415D9" w:rsidRDefault="004415D9" w:rsidP="004415D9">
      <w:pPr>
        <w:pStyle w:val="DanceBody"/>
      </w:pPr>
      <w:r>
        <w:t xml:space="preserve"> 9-16</w:t>
      </w:r>
      <w:r>
        <w:tab/>
        <w:t>1s dance round 1</w:t>
      </w:r>
      <w:r w:rsidRPr="00972EEB">
        <w:t>st</w:t>
      </w:r>
      <w:r>
        <w:t xml:space="preserve"> corners (</w:t>
      </w:r>
      <w:proofErr w:type="spellStart"/>
      <w:r>
        <w:t>RSh</w:t>
      </w:r>
      <w:proofErr w:type="spellEnd"/>
      <w:r>
        <w:t xml:space="preserve">), pass </w:t>
      </w:r>
      <w:proofErr w:type="spellStart"/>
      <w:r>
        <w:t>LSh</w:t>
      </w:r>
      <w:proofErr w:type="spellEnd"/>
      <w:r>
        <w:t xml:space="preserve"> in </w:t>
      </w:r>
      <w:r w:rsidR="007F5FB9">
        <w:t>middle</w:t>
      </w:r>
      <w:r>
        <w:t>, dance round 3</w:t>
      </w:r>
      <w:r w:rsidRPr="00972EEB">
        <w:t>rd</w:t>
      </w:r>
      <w:r>
        <w:t xml:space="preserve"> corner </w:t>
      </w:r>
      <w:proofErr w:type="spellStart"/>
      <w:r>
        <w:t>RSh</w:t>
      </w:r>
      <w:proofErr w:type="spellEnd"/>
      <w:r>
        <w:t xml:space="preserve">, pass partner </w:t>
      </w:r>
      <w:proofErr w:type="spellStart"/>
      <w:r>
        <w:t>LSh</w:t>
      </w:r>
      <w:proofErr w:type="spellEnd"/>
      <w:r>
        <w:t xml:space="preserve"> to face 2</w:t>
      </w:r>
      <w:r w:rsidRPr="00972EEB">
        <w:t>nd</w:t>
      </w:r>
      <w:r>
        <w:t xml:space="preserve"> </w:t>
      </w:r>
      <w:proofErr w:type="gramStart"/>
      <w:r>
        <w:t>corners</w:t>
      </w:r>
      <w:proofErr w:type="gramEnd"/>
    </w:p>
    <w:p w14:paraId="196DF014" w14:textId="77777777" w:rsidR="004415D9" w:rsidRDefault="004415D9" w:rsidP="004415D9">
      <w:pPr>
        <w:pStyle w:val="DanceBody"/>
      </w:pPr>
      <w:r>
        <w:t>17-24</w:t>
      </w:r>
      <w:r>
        <w:tab/>
        <w:t>1s repeat above Fig round 2</w:t>
      </w:r>
      <w:r w:rsidRPr="00972EEB">
        <w:t>nd</w:t>
      </w:r>
      <w:r>
        <w:t xml:space="preserve"> corners &amp; 4</w:t>
      </w:r>
      <w:r w:rsidRPr="00972EEB">
        <w:t>th</w:t>
      </w:r>
      <w:r>
        <w:t xml:space="preserve"> corners to end BtoB facing corners (1M facing Ladies' side, 1L facing Men's side)</w:t>
      </w:r>
    </w:p>
    <w:p w14:paraId="29A0019D" w14:textId="280D3ED5" w:rsidR="004415D9" w:rsidRDefault="004415D9" w:rsidP="004415D9">
      <w:pPr>
        <w:pStyle w:val="DanceBody"/>
        <w:keepNext w:val="0"/>
      </w:pPr>
      <w:r>
        <w:t>25-32</w:t>
      </w:r>
      <w:r>
        <w:tab/>
        <w:t>1M with 2L+3L</w:t>
      </w:r>
      <w:r w:rsidRPr="007F0D5A">
        <w:rPr>
          <w:b/>
        </w:rPr>
        <w:t xml:space="preserve"> also </w:t>
      </w:r>
      <w:r>
        <w:t xml:space="preserve">1L with 2M+3M circle 3H round to left (4 bars) &amp; </w:t>
      </w:r>
      <w:r w:rsidR="007F5FB9">
        <w:t xml:space="preserve">1s </w:t>
      </w:r>
      <w:r>
        <w:t>dance 1/2 Double Triangles to end in 2</w:t>
      </w:r>
      <w:r w:rsidRPr="00972EEB">
        <w:t>nd</w:t>
      </w:r>
      <w:r>
        <w:t xml:space="preserve"> place </w:t>
      </w:r>
      <w:r w:rsidR="007F5FB9">
        <w:t xml:space="preserve">on </w:t>
      </w:r>
      <w:r>
        <w:t xml:space="preserve">own </w:t>
      </w:r>
      <w:proofErr w:type="gramStart"/>
      <w:r>
        <w:t>side</w:t>
      </w:r>
      <w:r w:rsidR="007F5FB9">
        <w:t>s</w:t>
      </w:r>
      <w:proofErr w:type="gramEnd"/>
    </w:p>
    <w:p w14:paraId="2FE7612E" w14:textId="61B4101B" w:rsidR="00D41FD8" w:rsidRDefault="00AE4335" w:rsidP="0030548A">
      <w:pPr>
        <w:pStyle w:val="Minicrib"/>
        <w:ind w:left="0" w:firstLine="0"/>
      </w:pPr>
      <w:r>
        <w:lastRenderedPageBreak/>
        <w:t xml:space="preserve">*** </w:t>
      </w:r>
      <w:r w:rsidR="00D41FD8">
        <w:t>THE LIBRARY OF BIRMINGHAM  (S4x40)  4C</w:t>
      </w:r>
      <w:r w:rsidR="00D41FD8">
        <w:tab/>
        <w:t>Kenneth J Reid  RSCDS Bk 49</w:t>
      </w:r>
    </w:p>
    <w:p w14:paraId="5A87FDCC" w14:textId="77777777" w:rsidR="00D41FD8" w:rsidRPr="00343119" w:rsidRDefault="00D41FD8" w:rsidP="00D41FD8">
      <w:pPr>
        <w:pStyle w:val="DanceBody"/>
      </w:pPr>
      <w:r w:rsidRPr="00343119">
        <w:t xml:space="preserve"> 1- 8</w:t>
      </w:r>
      <w:r w:rsidRPr="00343119">
        <w:tab/>
        <w:t xml:space="preserve">1s+2s </w:t>
      </w:r>
      <w:r w:rsidRPr="00343119">
        <w:rPr>
          <w:b/>
        </w:rPr>
        <w:t>also</w:t>
      </w:r>
      <w:r w:rsidRPr="00343119">
        <w:t xml:space="preserve"> 3</w:t>
      </w:r>
      <w:r>
        <w:t>s+4s dance Rose Progression: -</w:t>
      </w:r>
    </w:p>
    <w:p w14:paraId="2E205E04" w14:textId="77777777" w:rsidR="00D41FD8" w:rsidRPr="00343119" w:rsidRDefault="00D41FD8" w:rsidP="00D41FD8">
      <w:pPr>
        <w:pStyle w:val="DanceBody"/>
      </w:pPr>
      <w:r w:rsidRPr="00343119">
        <w:tab/>
        <w:t>1- 2     1M+2L set as 1L+2M change places RH</w:t>
      </w:r>
    </w:p>
    <w:p w14:paraId="2AC3904D" w14:textId="4D91AEBE" w:rsidR="00D41FD8" w:rsidRPr="00343119" w:rsidRDefault="00D41FD8" w:rsidP="00D41FD8">
      <w:pPr>
        <w:pStyle w:val="DanceBody"/>
      </w:pPr>
      <w:r>
        <w:tab/>
      </w:r>
      <w:r w:rsidRPr="00343119">
        <w:t xml:space="preserve">3- 4     1M+2L 1/2 turn 2H as 1L &amp; 2M dance into </w:t>
      </w:r>
      <w:r w:rsidR="00C517A6" w:rsidRPr="00343119">
        <w:t>partner’s</w:t>
      </w:r>
      <w:r w:rsidRPr="00343119">
        <w:t xml:space="preserve"> place</w:t>
      </w:r>
    </w:p>
    <w:p w14:paraId="2B83B370" w14:textId="77777777" w:rsidR="00D41FD8" w:rsidRPr="00343119" w:rsidRDefault="00D41FD8" w:rsidP="00D41FD8">
      <w:pPr>
        <w:pStyle w:val="DanceBody"/>
      </w:pPr>
      <w:r w:rsidRPr="00343119">
        <w:tab/>
        <w:t>5- 6     1M+2L cast into each other</w:t>
      </w:r>
      <w:r>
        <w:t>'</w:t>
      </w:r>
      <w:r w:rsidRPr="00343119">
        <w:t>s place as 1L+2M 1/2 turn 2H</w:t>
      </w:r>
    </w:p>
    <w:p w14:paraId="7687A4E1" w14:textId="77777777" w:rsidR="00D41FD8" w:rsidRPr="00343119" w:rsidRDefault="00D41FD8" w:rsidP="00D41FD8">
      <w:pPr>
        <w:pStyle w:val="DanceBody"/>
      </w:pPr>
      <w:r>
        <w:tab/>
      </w:r>
      <w:r w:rsidRPr="00343119">
        <w:t xml:space="preserve">7- 8     1M &amp; 2L dance into </w:t>
      </w:r>
      <w:r w:rsidRPr="00DF1623">
        <w:t>2nd</w:t>
      </w:r>
      <w:r w:rsidRPr="00343119">
        <w:t>/</w:t>
      </w:r>
      <w:r w:rsidRPr="00DF1623">
        <w:t>1st</w:t>
      </w:r>
      <w:r w:rsidRPr="00343119">
        <w:t xml:space="preserve"> places own side as 1L &amp; 2M cast to right to new </w:t>
      </w:r>
      <w:proofErr w:type="gramStart"/>
      <w:r w:rsidRPr="00343119">
        <w:t xml:space="preserve">places  </w:t>
      </w:r>
      <w:r w:rsidRPr="00D22284">
        <w:t>(</w:t>
      </w:r>
      <w:proofErr w:type="gramEnd"/>
      <w:r w:rsidRPr="00D22284">
        <w:t>3s+4s dance similarly)</w:t>
      </w:r>
    </w:p>
    <w:p w14:paraId="4CCD39BC" w14:textId="45677ACD" w:rsidR="00D41FD8" w:rsidRPr="00343119" w:rsidRDefault="00D41FD8" w:rsidP="00D41FD8">
      <w:pPr>
        <w:pStyle w:val="DanceBody"/>
      </w:pPr>
      <w:r w:rsidRPr="00343119">
        <w:t xml:space="preserve"> 9-16</w:t>
      </w:r>
      <w:r w:rsidRPr="00343119">
        <w:tab/>
        <w:t>All dance clockwise 1/2 way round set</w:t>
      </w:r>
      <w:r w:rsidR="00C517A6">
        <w:t>.</w:t>
      </w:r>
      <w:r w:rsidRPr="00343119">
        <w:t xml:space="preserve"> </w:t>
      </w:r>
      <w:r w:rsidR="00C517A6">
        <w:t>A</w:t>
      </w:r>
      <w:r w:rsidRPr="00343119">
        <w:t>ll set</w:t>
      </w:r>
      <w:r w:rsidR="00C517A6">
        <w:t xml:space="preserve"> &amp;</w:t>
      </w:r>
      <w:r w:rsidRPr="00343119">
        <w:t xml:space="preserve"> 1/2 turn partner RH into </w:t>
      </w:r>
      <w:r w:rsidR="001C17B4">
        <w:t>A</w:t>
      </w:r>
      <w:r w:rsidRPr="00343119">
        <w:t>llemande hold</w:t>
      </w:r>
    </w:p>
    <w:p w14:paraId="782CADA5" w14:textId="5C3713BB" w:rsidR="00D41FD8" w:rsidRPr="00343119" w:rsidRDefault="00D41FD8" w:rsidP="00D41FD8">
      <w:pPr>
        <w:pStyle w:val="DanceBody"/>
      </w:pPr>
      <w:r w:rsidRPr="00343119">
        <w:t>17-24</w:t>
      </w:r>
      <w:r w:rsidRPr="00343119">
        <w:tab/>
        <w:t>3s+4</w:t>
      </w:r>
      <w:r>
        <w:t>s</w:t>
      </w:r>
      <w:r w:rsidRPr="00343119">
        <w:t xml:space="preserve"> </w:t>
      </w:r>
      <w:r w:rsidRPr="00343119">
        <w:rPr>
          <w:b/>
        </w:rPr>
        <w:t>also</w:t>
      </w:r>
      <w:r w:rsidRPr="00343119">
        <w:t xml:space="preserve"> 1s+2s dance 6 bars of </w:t>
      </w:r>
      <w:r w:rsidR="001C17B4">
        <w:t>A</w:t>
      </w:r>
      <w:r w:rsidRPr="00343119">
        <w:t xml:space="preserve">llemande. All 1/2 turn LH to </w:t>
      </w:r>
      <w:proofErr w:type="spellStart"/>
      <w:r w:rsidRPr="00343119">
        <w:t>opp</w:t>
      </w:r>
      <w:proofErr w:type="spellEnd"/>
      <w:r w:rsidRPr="00343119">
        <w:t xml:space="preserve"> sides. (Men face up, Ladies down)</w:t>
      </w:r>
    </w:p>
    <w:p w14:paraId="650E96AA" w14:textId="38CF48CF" w:rsidR="00D41FD8" w:rsidRPr="00343119" w:rsidRDefault="00D41FD8" w:rsidP="00D41FD8">
      <w:pPr>
        <w:pStyle w:val="DanceBody"/>
      </w:pPr>
      <w:r w:rsidRPr="00343119">
        <w:t>25-32</w:t>
      </w:r>
      <w:r w:rsidRPr="00343119">
        <w:tab/>
        <w:t xml:space="preserve">All dance anticlockwise 1/2 round set. 1s+2s </w:t>
      </w:r>
      <w:r w:rsidRPr="00343119">
        <w:rPr>
          <w:b/>
        </w:rPr>
        <w:t>also</w:t>
      </w:r>
      <w:r w:rsidRPr="00343119">
        <w:t xml:space="preserve"> 3s+4s circle 4H round to </w:t>
      </w:r>
      <w:proofErr w:type="gramStart"/>
      <w:r w:rsidR="00C517A6">
        <w:t>r</w:t>
      </w:r>
      <w:r w:rsidRPr="00343119">
        <w:t>ight</w:t>
      </w:r>
      <w:r>
        <w:t xml:space="preserve">  </w:t>
      </w:r>
      <w:r w:rsidR="00C517A6">
        <w:t>(</w:t>
      </w:r>
      <w:proofErr w:type="gramEnd"/>
      <w:r>
        <w:t>1 2 3 4</w:t>
      </w:r>
      <w:r w:rsidR="00C517A6">
        <w:t>)</w:t>
      </w:r>
    </w:p>
    <w:p w14:paraId="7BB6DE08" w14:textId="77777777" w:rsidR="00D41FD8" w:rsidRPr="00343119" w:rsidRDefault="00D41FD8" w:rsidP="00D41FD8">
      <w:pPr>
        <w:pStyle w:val="DanceBody"/>
      </w:pPr>
      <w:r w:rsidRPr="00343119">
        <w:t>33-36</w:t>
      </w:r>
      <w:r w:rsidRPr="00343119">
        <w:tab/>
        <w:t xml:space="preserve">All 4 couples </w:t>
      </w:r>
      <w:proofErr w:type="spellStart"/>
      <w:r w:rsidRPr="00343119">
        <w:t>Set+Link</w:t>
      </w:r>
      <w:proofErr w:type="spellEnd"/>
      <w:r w:rsidRPr="00343119">
        <w:t xml:space="preserve"> </w:t>
      </w:r>
      <w:r>
        <w:t xml:space="preserve">with </w:t>
      </w:r>
      <w:r w:rsidRPr="00572A59">
        <w:t>middle dancers link</w:t>
      </w:r>
      <w:r>
        <w:t>ing</w:t>
      </w:r>
      <w:r w:rsidRPr="00572A59">
        <w:t xml:space="preserve"> 2 places; end dancers link</w:t>
      </w:r>
      <w:r>
        <w:t>ing</w:t>
      </w:r>
      <w:r w:rsidRPr="00572A59">
        <w:t xml:space="preserve"> 1 place</w:t>
      </w:r>
      <w:r>
        <w:t xml:space="preserve"> as follows:</w:t>
      </w:r>
    </w:p>
    <w:p w14:paraId="3170D6C9" w14:textId="77777777" w:rsidR="00D41FD8" w:rsidRPr="00343119" w:rsidRDefault="00D41FD8" w:rsidP="00D41FD8">
      <w:pPr>
        <w:pStyle w:val="DanceBody"/>
      </w:pPr>
      <w:r w:rsidRPr="00343119">
        <w:tab/>
        <w:t>33-34</w:t>
      </w:r>
      <w:r w:rsidRPr="00343119">
        <w:tab/>
        <w:t>All set</w:t>
      </w:r>
    </w:p>
    <w:p w14:paraId="50ECBCDA" w14:textId="342255D0" w:rsidR="00D41FD8" w:rsidRPr="00343119" w:rsidRDefault="00D41FD8" w:rsidP="00D41FD8">
      <w:pPr>
        <w:pStyle w:val="DanceBody"/>
      </w:pPr>
      <w:r>
        <w:tab/>
      </w:r>
      <w:r w:rsidRPr="00343119">
        <w:t>35-36</w:t>
      </w:r>
      <w:r w:rsidRPr="00343119">
        <w:tab/>
        <w:t xml:space="preserve">1M dances down to </w:t>
      </w:r>
      <w:r w:rsidRPr="00DF1623">
        <w:t>2nd</w:t>
      </w:r>
      <w:r w:rsidRPr="00343119">
        <w:t xml:space="preserve"> place, 2M to </w:t>
      </w:r>
      <w:r w:rsidRPr="00DF1623">
        <w:t>4th</w:t>
      </w:r>
      <w:r w:rsidRPr="00343119">
        <w:t xml:space="preserve"> place, 3M casts up to </w:t>
      </w:r>
      <w:r w:rsidRPr="00DF1623">
        <w:t>1st</w:t>
      </w:r>
      <w:r w:rsidRPr="00343119">
        <w:t xml:space="preserve"> place, 4M to </w:t>
      </w:r>
      <w:r w:rsidRPr="00DF1623">
        <w:t>3rd</w:t>
      </w:r>
      <w:r w:rsidRPr="00343119">
        <w:t xml:space="preserve"> place </w:t>
      </w:r>
      <w:r w:rsidRPr="00343119">
        <w:rPr>
          <w:b/>
        </w:rPr>
        <w:t>while</w:t>
      </w:r>
      <w:r w:rsidRPr="00343119">
        <w:t xml:space="preserve"> 1L casts</w:t>
      </w:r>
      <w:r w:rsidR="009F3253">
        <w:t xml:space="preserve"> off</w:t>
      </w:r>
      <w:r w:rsidRPr="00343119">
        <w:t xml:space="preserve"> to </w:t>
      </w:r>
      <w:r w:rsidRPr="00DF1623">
        <w:t>2nd</w:t>
      </w:r>
      <w:r w:rsidRPr="00343119">
        <w:t xml:space="preserve"> place, 2L to </w:t>
      </w:r>
      <w:r w:rsidRPr="00DF1623">
        <w:t>4th</w:t>
      </w:r>
      <w:r w:rsidRPr="00343119">
        <w:t xml:space="preserve"> place, 3L dances up to </w:t>
      </w:r>
      <w:r w:rsidRPr="00DF1623">
        <w:t>1st</w:t>
      </w:r>
      <w:r w:rsidRPr="00343119">
        <w:t xml:space="preserve"> place, 4L to </w:t>
      </w:r>
      <w:r w:rsidRPr="00DF1623">
        <w:t>3rd</w:t>
      </w:r>
      <w:r w:rsidRPr="00343119">
        <w:t xml:space="preserve"> place</w:t>
      </w:r>
      <w:r>
        <w:t xml:space="preserve"> to end 3 1 4 </w:t>
      </w:r>
      <w:proofErr w:type="gramStart"/>
      <w:r>
        <w:t>2</w:t>
      </w:r>
      <w:proofErr w:type="gramEnd"/>
    </w:p>
    <w:p w14:paraId="2515DD40" w14:textId="34CD4EC2" w:rsidR="00D41FD8" w:rsidRPr="00343119" w:rsidRDefault="00D41FD8" w:rsidP="00D41FD8">
      <w:pPr>
        <w:pStyle w:val="DanceBody"/>
        <w:keepNext w:val="0"/>
      </w:pPr>
      <w:r w:rsidRPr="00343119">
        <w:t>37-40</w:t>
      </w:r>
      <w:r w:rsidRPr="00343119">
        <w:tab/>
        <w:t xml:space="preserve">3s+1s </w:t>
      </w:r>
      <w:r w:rsidRPr="00343119">
        <w:rPr>
          <w:b/>
        </w:rPr>
        <w:t>also</w:t>
      </w:r>
      <w:r w:rsidRPr="00343119">
        <w:t xml:space="preserve"> 4s+2s circle 4H round to </w:t>
      </w:r>
      <w:proofErr w:type="gramStart"/>
      <w:r w:rsidR="009F3253">
        <w:t>l</w:t>
      </w:r>
      <w:r w:rsidRPr="00343119">
        <w:t>eft</w:t>
      </w:r>
      <w:proofErr w:type="gramEnd"/>
    </w:p>
    <w:p w14:paraId="3B4F8F58" w14:textId="77777777" w:rsidR="004415D9" w:rsidRDefault="004415D9" w:rsidP="004415D9"/>
    <w:p w14:paraId="5631C240" w14:textId="77777777" w:rsidR="004415D9" w:rsidRDefault="004415D9" w:rsidP="004415D9">
      <w:pPr>
        <w:pStyle w:val="Minicrib"/>
      </w:pPr>
      <w:r>
        <w:t>THE FRISKY  (J8x32)  3C (4C set)</w:t>
      </w:r>
      <w:r>
        <w:tab/>
        <w:t>Robert Bremner  RSCDS Bk 26</w:t>
      </w:r>
    </w:p>
    <w:p w14:paraId="1842CB29" w14:textId="67B4E09D" w:rsidR="004415D9" w:rsidRDefault="004415D9" w:rsidP="004415D9">
      <w:pPr>
        <w:pStyle w:val="DanceBody"/>
      </w:pPr>
      <w:r>
        <w:t xml:space="preserve"> 1- 8</w:t>
      </w:r>
      <w:r>
        <w:tab/>
        <w:t xml:space="preserve">1s turn RH &amp; cast </w:t>
      </w:r>
      <w:r w:rsidR="008F7D7F">
        <w:t xml:space="preserve">off </w:t>
      </w:r>
      <w:r>
        <w:t>1 place</w:t>
      </w:r>
      <w:r w:rsidR="008F7D7F">
        <w:t xml:space="preserve"> (2s step up on bars 3-4)</w:t>
      </w:r>
      <w:r>
        <w:t xml:space="preserve">, turn LH &amp; cast </w:t>
      </w:r>
      <w:r w:rsidR="00D15479">
        <w:t>off</w:t>
      </w:r>
      <w:r>
        <w:t xml:space="preserve"> 1 place</w:t>
      </w:r>
      <w:r w:rsidR="00D15479">
        <w:t xml:space="preserve"> (3s step up on bars 7-8)</w:t>
      </w:r>
    </w:p>
    <w:p w14:paraId="5578AF0C" w14:textId="77777777" w:rsidR="004415D9" w:rsidRDefault="004415D9" w:rsidP="004415D9">
      <w:pPr>
        <w:pStyle w:val="DanceBody"/>
      </w:pPr>
      <w:r>
        <w:t xml:space="preserve"> 9-16</w:t>
      </w:r>
      <w:r>
        <w:tab/>
        <w:t>2s+3s+1s circle 6H round &amp; back</w:t>
      </w:r>
    </w:p>
    <w:p w14:paraId="11E04052" w14:textId="77777777" w:rsidR="004415D9" w:rsidRDefault="004415D9" w:rsidP="004415D9">
      <w:pPr>
        <w:pStyle w:val="DanceBody"/>
      </w:pPr>
      <w:r>
        <w:t>17-24</w:t>
      </w:r>
      <w:r>
        <w:tab/>
        <w:t xml:space="preserve">1s lead up to top &amp; 1s+2s set </w:t>
      </w:r>
      <w:proofErr w:type="gramStart"/>
      <w:r>
        <w:t>twice</w:t>
      </w:r>
      <w:proofErr w:type="gramEnd"/>
    </w:p>
    <w:p w14:paraId="63103EE9" w14:textId="77777777" w:rsidR="004415D9" w:rsidRDefault="004415D9" w:rsidP="004415D9">
      <w:pPr>
        <w:pStyle w:val="DanceBody"/>
        <w:keepNext w:val="0"/>
      </w:pPr>
      <w:r>
        <w:t>25-32</w:t>
      </w:r>
      <w:r>
        <w:tab/>
        <w:t xml:space="preserve">1s+2s dance 1/2 R&amp;L, set &amp; cross RH to own </w:t>
      </w:r>
      <w:proofErr w:type="gramStart"/>
      <w:r>
        <w:t>sides</w:t>
      </w:r>
      <w:proofErr w:type="gramEnd"/>
    </w:p>
    <w:p w14:paraId="7671962B" w14:textId="77777777" w:rsidR="004415D9" w:rsidRDefault="004415D9" w:rsidP="00813D20"/>
    <w:p w14:paraId="6536D66A" w14:textId="77777777" w:rsidR="00AE4335" w:rsidRDefault="00AE4335" w:rsidP="00AE4335">
      <w:pPr>
        <w:pStyle w:val="Minicrib"/>
      </w:pPr>
      <w:r>
        <w:t>*** THE GREAT PERMIAN MASS EXTINCTION  (R5x40)  5C Set</w:t>
      </w:r>
      <w:r>
        <w:tab/>
        <w:t>Murrough Landon</w:t>
      </w:r>
    </w:p>
    <w:p w14:paraId="03CC7FF8" w14:textId="4A55430D" w:rsidR="00AE4335" w:rsidRDefault="00AE4335" w:rsidP="00AE4335">
      <w:pPr>
        <w:pStyle w:val="DanceBody"/>
      </w:pPr>
      <w:r>
        <w:t xml:space="preserve"> 1- 8</w:t>
      </w:r>
      <w:r>
        <w:tab/>
      </w:r>
      <w:r w:rsidR="00217624" w:rsidRPr="00217624">
        <w:rPr>
          <w:i/>
          <w:iCs/>
        </w:rPr>
        <w:t>[Trilobite]</w:t>
      </w:r>
      <w:r w:rsidR="00217624">
        <w:t xml:space="preserve"> </w:t>
      </w:r>
      <w:r>
        <w:t xml:space="preserve">1s &amp; 2s circle 4H round &amp; back </w:t>
      </w:r>
      <w:r>
        <w:rPr>
          <w:rStyle w:val="Strong"/>
        </w:rPr>
        <w:t>while</w:t>
      </w:r>
      <w:r>
        <w:t xml:space="preserve"> 3s+4s+5s set with highland arms, cross RH</w:t>
      </w:r>
      <w:r w:rsidR="00BF3259">
        <w:t>,</w:t>
      </w:r>
      <w:r>
        <w:t xml:space="preserve"> set with highland arms</w:t>
      </w:r>
      <w:r w:rsidR="00BF3259">
        <w:t xml:space="preserve"> &amp;</w:t>
      </w:r>
      <w:r>
        <w:t xml:space="preserve"> cross LH</w:t>
      </w:r>
    </w:p>
    <w:p w14:paraId="5756104E" w14:textId="00F85208" w:rsidR="00AE4335" w:rsidRDefault="00AE4335" w:rsidP="00AE4335">
      <w:pPr>
        <w:pStyle w:val="DanceBody"/>
      </w:pPr>
      <w:r>
        <w:t xml:space="preserve"> 9-16</w:t>
      </w:r>
      <w:r>
        <w:tab/>
      </w:r>
      <w:r w:rsidR="00217624" w:rsidRPr="00217624">
        <w:rPr>
          <w:i/>
          <w:iCs/>
        </w:rPr>
        <w:t>[Evolution</w:t>
      </w:r>
      <w:r w:rsidR="00BB6488">
        <w:rPr>
          <w:i/>
          <w:iCs/>
        </w:rPr>
        <w:t xml:space="preserve"> &amp; </w:t>
      </w:r>
      <w:r w:rsidR="00217624" w:rsidRPr="00217624">
        <w:rPr>
          <w:i/>
          <w:iCs/>
        </w:rPr>
        <w:t xml:space="preserve">Ammonites] </w:t>
      </w:r>
      <w:r>
        <w:t>2M &amp; 4L change places by crossing over</w:t>
      </w:r>
      <w:r w:rsidR="00C50148">
        <w:t xml:space="preserve"> &amp;</w:t>
      </w:r>
      <w:r>
        <w:t xml:space="preserve"> casting </w:t>
      </w:r>
      <w:proofErr w:type="spellStart"/>
      <w:r>
        <w:t>RSh</w:t>
      </w:r>
      <w:proofErr w:type="spellEnd"/>
      <w:r>
        <w:t xml:space="preserve"> round 3s </w:t>
      </w:r>
      <w:r>
        <w:rPr>
          <w:rStyle w:val="Strong"/>
        </w:rPr>
        <w:t>while</w:t>
      </w:r>
      <w:r>
        <w:t xml:space="preserve"> 1M &amp; 5L change places </w:t>
      </w:r>
      <w:r w:rsidR="00C50148">
        <w:t xml:space="preserve">directly </w:t>
      </w:r>
      <w:r>
        <w:t xml:space="preserve">(initially following the 2M and 4L) passing </w:t>
      </w:r>
      <w:proofErr w:type="spellStart"/>
      <w:r>
        <w:t>RSh</w:t>
      </w:r>
      <w:proofErr w:type="spellEnd"/>
      <w:r>
        <w:t xml:space="preserve"> between 3s; 5L+1L+4L+2L (at the top) &amp; 4M+2M+5M+1M (at the bottom) </w:t>
      </w:r>
      <w:r w:rsidR="00C50148">
        <w:t xml:space="preserve">dance </w:t>
      </w:r>
      <w:r>
        <w:t xml:space="preserve">RH across </w:t>
      </w:r>
      <w:r>
        <w:rPr>
          <w:rStyle w:val="Strong"/>
        </w:rPr>
        <w:t>while</w:t>
      </w:r>
      <w:r>
        <w:t xml:space="preserve"> 3s </w:t>
      </w:r>
      <w:r w:rsidR="00C50148">
        <w:t xml:space="preserve">(in middle) </w:t>
      </w:r>
      <w:r>
        <w:t>turn</w:t>
      </w:r>
      <w:r w:rsidR="00C50148">
        <w:t xml:space="preserve"> LH</w:t>
      </w:r>
      <w:r>
        <w:t xml:space="preserve"> 1.1/4 </w:t>
      </w:r>
      <w:r w:rsidR="00C50148">
        <w:t>times</w:t>
      </w:r>
    </w:p>
    <w:p w14:paraId="1BBC578E" w14:textId="3581AA58" w:rsidR="00AE4335" w:rsidRDefault="00AE4335" w:rsidP="00AE4335">
      <w:pPr>
        <w:pStyle w:val="DanceBody"/>
      </w:pPr>
      <w:r>
        <w:t>17-24</w:t>
      </w:r>
      <w:r>
        <w:tab/>
      </w:r>
      <w:r w:rsidR="00217624" w:rsidRPr="00217624">
        <w:rPr>
          <w:i/>
          <w:iCs/>
        </w:rPr>
        <w:t>[Snakestones]</w:t>
      </w:r>
      <w:r w:rsidR="00217624">
        <w:t xml:space="preserve"> </w:t>
      </w:r>
      <w:r>
        <w:rPr>
          <w:rStyle w:val="Emphasis"/>
        </w:rPr>
        <w:t>Extended 5C snake pass:</w:t>
      </w:r>
      <w:r>
        <w:t xml:space="preserve"> 3M</w:t>
      </w:r>
      <w:r w:rsidR="00C50148">
        <w:t>+</w:t>
      </w:r>
      <w:r>
        <w:t>4M</w:t>
      </w:r>
      <w:r w:rsidR="00C50148">
        <w:t>+</w:t>
      </w:r>
      <w:r>
        <w:t>5M</w:t>
      </w:r>
      <w:r w:rsidR="00C50148">
        <w:t>+</w:t>
      </w:r>
      <w:r>
        <w:t>1M</w:t>
      </w:r>
      <w:r w:rsidR="00C50148">
        <w:t>+</w:t>
      </w:r>
      <w:r>
        <w:t xml:space="preserve">2M dance up Ladies’ side, across and down Men’s side </w:t>
      </w:r>
      <w:r>
        <w:rPr>
          <w:rStyle w:val="Strong"/>
        </w:rPr>
        <w:t>while</w:t>
      </w:r>
      <w:r>
        <w:t xml:space="preserve"> 3L</w:t>
      </w:r>
      <w:r w:rsidR="00C50148">
        <w:t>+</w:t>
      </w:r>
      <w:r>
        <w:t>2L</w:t>
      </w:r>
      <w:r w:rsidR="00C50148">
        <w:t>+</w:t>
      </w:r>
      <w:r>
        <w:t>1L</w:t>
      </w:r>
      <w:r w:rsidR="00C50148">
        <w:t>+</w:t>
      </w:r>
      <w:r>
        <w:t>5L</w:t>
      </w:r>
      <w:r w:rsidR="00C50148">
        <w:t>+</w:t>
      </w:r>
      <w:r>
        <w:t xml:space="preserve">4L dance down Men’s side, across and up Ladies’ side, men and ladies passing each other </w:t>
      </w:r>
      <w:proofErr w:type="spellStart"/>
      <w:r>
        <w:t>LSh</w:t>
      </w:r>
      <w:proofErr w:type="spellEnd"/>
      <w:r>
        <w:t xml:space="preserve"> (</w:t>
      </w:r>
      <w:r w:rsidR="00C50148">
        <w:t xml:space="preserve">end </w:t>
      </w:r>
      <w:r>
        <w:t>M</w:t>
      </w:r>
      <w:r w:rsidR="00C50148">
        <w:t>en</w:t>
      </w:r>
      <w:r>
        <w:t xml:space="preserve"> 21543</w:t>
      </w:r>
      <w:r w:rsidR="00C50148">
        <w:t>,</w:t>
      </w:r>
      <w:r>
        <w:t xml:space="preserve"> L</w:t>
      </w:r>
      <w:r w:rsidR="00C50148">
        <w:t>adies</w:t>
      </w:r>
      <w:r>
        <w:t xml:space="preserve"> 32154)</w:t>
      </w:r>
    </w:p>
    <w:p w14:paraId="2377A68C" w14:textId="70B391E3" w:rsidR="00AE4335" w:rsidRDefault="00AE4335" w:rsidP="00AE4335">
      <w:pPr>
        <w:pStyle w:val="DanceBody"/>
      </w:pPr>
      <w:r>
        <w:t>25-32</w:t>
      </w:r>
      <w:r>
        <w:tab/>
      </w:r>
      <w:r w:rsidR="00217624" w:rsidRPr="00217624">
        <w:rPr>
          <w:i/>
          <w:iCs/>
        </w:rPr>
        <w:t>[</w:t>
      </w:r>
      <w:proofErr w:type="spellStart"/>
      <w:r w:rsidR="00217624" w:rsidRPr="00217624">
        <w:rPr>
          <w:i/>
          <w:iCs/>
        </w:rPr>
        <w:t>Supervolcanic</w:t>
      </w:r>
      <w:proofErr w:type="spellEnd"/>
      <w:r w:rsidR="00217624" w:rsidRPr="00217624">
        <w:rPr>
          <w:i/>
          <w:iCs/>
        </w:rPr>
        <w:t xml:space="preserve"> </w:t>
      </w:r>
      <w:r w:rsidR="00217624">
        <w:rPr>
          <w:i/>
          <w:iCs/>
        </w:rPr>
        <w:t>E</w:t>
      </w:r>
      <w:r w:rsidR="00217624" w:rsidRPr="00217624">
        <w:rPr>
          <w:i/>
          <w:iCs/>
        </w:rPr>
        <w:t>ruption]</w:t>
      </w:r>
      <w:r w:rsidR="00217624">
        <w:t xml:space="preserve"> </w:t>
      </w:r>
      <w:r>
        <w:t xml:space="preserve">All set, all dance up NHJ with opposite person (not partner) </w:t>
      </w:r>
      <w:r w:rsidR="00C50148">
        <w:t>&amp;</w:t>
      </w:r>
      <w:r>
        <w:t xml:space="preserve"> cast </w:t>
      </w:r>
      <w:r w:rsidR="00C50148">
        <w:t>off</w:t>
      </w:r>
      <w:r>
        <w:t xml:space="preserve"> on own sides (</w:t>
      </w:r>
      <w:r w:rsidR="00C50148">
        <w:t xml:space="preserve">end </w:t>
      </w:r>
      <w:r>
        <w:t>M</w:t>
      </w:r>
      <w:r w:rsidR="00C50148">
        <w:t>en</w:t>
      </w:r>
      <w:r>
        <w:t xml:space="preserve"> 34512</w:t>
      </w:r>
      <w:r w:rsidR="00C50148">
        <w:t>,</w:t>
      </w:r>
      <w:r>
        <w:t xml:space="preserve"> L</w:t>
      </w:r>
      <w:r w:rsidR="00C50148">
        <w:t>adies</w:t>
      </w:r>
      <w:r>
        <w:t xml:space="preserve"> 45123)</w:t>
      </w:r>
    </w:p>
    <w:p w14:paraId="403D1908" w14:textId="56F18339" w:rsidR="00AE4335" w:rsidRDefault="00AE4335" w:rsidP="00AE4335">
      <w:pPr>
        <w:pStyle w:val="DanceBody"/>
      </w:pPr>
      <w:r>
        <w:t>33-40</w:t>
      </w:r>
      <w:r>
        <w:tab/>
      </w:r>
      <w:r w:rsidR="00217624" w:rsidRPr="00217624">
        <w:rPr>
          <w:i/>
          <w:iCs/>
        </w:rPr>
        <w:t xml:space="preserve">[Dust </w:t>
      </w:r>
      <w:r w:rsidR="00217624">
        <w:rPr>
          <w:i/>
          <w:iCs/>
        </w:rPr>
        <w:t>S</w:t>
      </w:r>
      <w:r w:rsidR="00217624" w:rsidRPr="00217624">
        <w:rPr>
          <w:i/>
          <w:iCs/>
        </w:rPr>
        <w:t xml:space="preserve">ettles] </w:t>
      </w:r>
      <w:r>
        <w:t>All set, all stand (2 bars</w:t>
      </w:r>
      <w:r w:rsidR="00C50148">
        <w:t xml:space="preserve"> - a moment’s silence</w:t>
      </w:r>
      <w:r>
        <w:t xml:space="preserve">); 3L (in 5th place) dances up alone to 1st place opposite partner (other </w:t>
      </w:r>
      <w:r w:rsidR="00217624">
        <w:t>L</w:t>
      </w:r>
      <w:r>
        <w:t xml:space="preserve">adies step down on </w:t>
      </w:r>
      <w:r w:rsidR="00095658">
        <w:t xml:space="preserve">bars </w:t>
      </w:r>
      <w:r>
        <w:t>39–40)</w:t>
      </w:r>
      <w:r w:rsidR="00217624">
        <w:t>.</w:t>
      </w:r>
      <w:r>
        <w:t xml:space="preserve"> </w:t>
      </w:r>
      <w:r w:rsidR="00217624">
        <w:t xml:space="preserve"> </w:t>
      </w:r>
      <w:r>
        <w:t>3</w:t>
      </w:r>
      <w:r w:rsidR="00217624">
        <w:t xml:space="preserve"> </w:t>
      </w:r>
      <w:r>
        <w:t>4</w:t>
      </w:r>
      <w:r w:rsidR="00217624">
        <w:t xml:space="preserve"> </w:t>
      </w:r>
      <w:r>
        <w:t>5</w:t>
      </w:r>
      <w:r w:rsidR="00217624">
        <w:t xml:space="preserve"> </w:t>
      </w:r>
      <w:r>
        <w:t>1</w:t>
      </w:r>
      <w:r w:rsidR="00217624">
        <w:t xml:space="preserve"> </w:t>
      </w:r>
      <w:r>
        <w:t>2</w:t>
      </w:r>
    </w:p>
    <w:p w14:paraId="727E9287" w14:textId="77777777" w:rsidR="004415D9" w:rsidRDefault="004415D9" w:rsidP="004415D9"/>
    <w:p w14:paraId="4F92D3E1" w14:textId="77777777" w:rsidR="004415D9" w:rsidRDefault="004415D9" w:rsidP="004415D9">
      <w:pPr>
        <w:pStyle w:val="Minicrib"/>
      </w:pPr>
      <w:r>
        <w:t>MIDSUMMER COMMON  (S8x32)  3C (4C set)</w:t>
      </w:r>
      <w:r>
        <w:tab/>
        <w:t>Tom &amp; Lindsey Ibbotson  RSCDS Bk 49</w:t>
      </w:r>
    </w:p>
    <w:p w14:paraId="19649D94" w14:textId="19B2F008" w:rsidR="004415D9" w:rsidRPr="007204E8" w:rsidRDefault="004415D9" w:rsidP="004415D9">
      <w:pPr>
        <w:pStyle w:val="DanceBody"/>
      </w:pPr>
      <w:r w:rsidRPr="007204E8">
        <w:t xml:space="preserve"> 1- 8</w:t>
      </w:r>
      <w:r w:rsidRPr="007204E8">
        <w:tab/>
        <w:t>1s set, 1/2 turn RH, lead down, cross below 3s</w:t>
      </w:r>
      <w:r w:rsidR="009D40B2">
        <w:t xml:space="preserve"> &amp;</w:t>
      </w:r>
      <w:r w:rsidRPr="007204E8">
        <w:t xml:space="preserve"> cast up to 2nd place own sides (2s step up </w:t>
      </w:r>
      <w:r w:rsidR="009D40B2">
        <w:t xml:space="preserve">on bars </w:t>
      </w:r>
      <w:r w:rsidRPr="007204E8">
        <w:t>5-6)</w:t>
      </w:r>
    </w:p>
    <w:p w14:paraId="43FDE48C" w14:textId="3DB4448E" w:rsidR="004415D9" w:rsidRPr="007204E8" w:rsidRDefault="004415D9" w:rsidP="004415D9">
      <w:pPr>
        <w:pStyle w:val="DanceBody"/>
      </w:pPr>
      <w:r w:rsidRPr="007204E8">
        <w:t xml:space="preserve"> 9-16</w:t>
      </w:r>
      <w:r w:rsidRPr="007204E8">
        <w:tab/>
        <w:t>1s set advancing to 1st corners</w:t>
      </w:r>
      <w:r w:rsidR="009D40B2">
        <w:t xml:space="preserve"> (who set back)</w:t>
      </w:r>
      <w:r w:rsidRPr="007204E8">
        <w:t xml:space="preserve"> &amp; turn 1st corners 2H finishing 1M between 3s, 1L between 2s. 1s set advancing to 2nd corners</w:t>
      </w:r>
      <w:r w:rsidR="009D40B2">
        <w:t xml:space="preserve"> (who set back)</w:t>
      </w:r>
      <w:r w:rsidRPr="007204E8">
        <w:t>, turn 2nd co</w:t>
      </w:r>
      <w:r>
        <w:t xml:space="preserve">rners 2H &amp; retain 2nd corner’s </w:t>
      </w:r>
      <w:proofErr w:type="gramStart"/>
      <w:r>
        <w:t>L</w:t>
      </w:r>
      <w:r w:rsidRPr="007204E8">
        <w:t>H</w:t>
      </w:r>
      <w:proofErr w:type="gramEnd"/>
    </w:p>
    <w:p w14:paraId="7E35A805" w14:textId="4797C7FA" w:rsidR="004415D9" w:rsidRPr="007204E8" w:rsidRDefault="004415D9" w:rsidP="004415D9">
      <w:pPr>
        <w:pStyle w:val="DanceBody"/>
      </w:pPr>
      <w:r w:rsidRPr="007204E8">
        <w:t>17-24</w:t>
      </w:r>
      <w:r w:rsidRPr="007204E8">
        <w:tab/>
        <w:t xml:space="preserve">1M+2s </w:t>
      </w:r>
      <w:r w:rsidRPr="007204E8">
        <w:rPr>
          <w:b/>
        </w:rPr>
        <w:t>also</w:t>
      </w:r>
      <w:r w:rsidRPr="007204E8">
        <w:t xml:space="preserve"> 1L+3s circle 3H round to </w:t>
      </w:r>
      <w:r w:rsidR="009D40B2">
        <w:t>l</w:t>
      </w:r>
      <w:r w:rsidRPr="007204E8">
        <w:t xml:space="preserve">eft, 1s pull back </w:t>
      </w:r>
      <w:proofErr w:type="spellStart"/>
      <w:r w:rsidRPr="007204E8">
        <w:t>RSh</w:t>
      </w:r>
      <w:proofErr w:type="spellEnd"/>
      <w:r w:rsidRPr="007204E8">
        <w:t xml:space="preserve"> to face up/down set. 1s set</w:t>
      </w:r>
      <w:r w:rsidR="009D40B2">
        <w:t xml:space="preserve"> &amp;</w:t>
      </w:r>
      <w:r w:rsidRPr="007204E8">
        <w:t xml:space="preserve"> petronella turn to 2nd place</w:t>
      </w:r>
      <w:r w:rsidR="009D40B2">
        <w:t xml:space="preserve"> on</w:t>
      </w:r>
      <w:r w:rsidRPr="007204E8">
        <w:t xml:space="preserve"> own </w:t>
      </w:r>
      <w:proofErr w:type="gramStart"/>
      <w:r w:rsidRPr="007204E8">
        <w:t>sides</w:t>
      </w:r>
      <w:proofErr w:type="gramEnd"/>
    </w:p>
    <w:p w14:paraId="6B7BCDDC" w14:textId="24DF9033" w:rsidR="004415D9" w:rsidRDefault="004415D9" w:rsidP="004415D9">
      <w:pPr>
        <w:pStyle w:val="DanceBody"/>
        <w:keepNext w:val="0"/>
      </w:pPr>
      <w:r w:rsidRPr="007204E8">
        <w:t>25-32</w:t>
      </w:r>
      <w:r w:rsidRPr="007204E8">
        <w:tab/>
        <w:t>2s+1s dance Poussette</w:t>
      </w:r>
    </w:p>
    <w:p w14:paraId="52ED8B78" w14:textId="60E82FC9" w:rsidR="00D41FD8" w:rsidRDefault="00AE4335" w:rsidP="0030548A">
      <w:pPr>
        <w:pStyle w:val="Minicrib"/>
        <w:ind w:left="0" w:firstLine="0"/>
      </w:pPr>
      <w:r>
        <w:lastRenderedPageBreak/>
        <w:t xml:space="preserve">*** </w:t>
      </w:r>
      <w:r w:rsidR="00D41FD8">
        <w:t>THE DANCING MASTER  (J96)  Sq.Set</w:t>
      </w:r>
      <w:r w:rsidR="00D41FD8">
        <w:tab/>
        <w:t>John Drewry  Donside Bk</w:t>
      </w:r>
    </w:p>
    <w:p w14:paraId="7E0C5CE5" w14:textId="7C372443" w:rsidR="00D41FD8" w:rsidRDefault="00D41FD8" w:rsidP="00D41FD8">
      <w:pPr>
        <w:pStyle w:val="DanceBody"/>
      </w:pPr>
      <w:r>
        <w:t xml:space="preserve"> 1- 8</w:t>
      </w:r>
      <w:r>
        <w:tab/>
        <w:t>1s &amp; 3s set</w:t>
      </w:r>
      <w:r w:rsidR="00185AB1">
        <w:t xml:space="preserve">, pull </w:t>
      </w:r>
      <w:proofErr w:type="spellStart"/>
      <w:r w:rsidR="00185AB1">
        <w:t>RSh</w:t>
      </w:r>
      <w:proofErr w:type="spellEnd"/>
      <w:r w:rsidR="00185AB1">
        <w:t xml:space="preserve"> back</w:t>
      </w:r>
      <w:r>
        <w:t xml:space="preserve"> &amp; dance round 1/4 cl</w:t>
      </w:r>
      <w:r w:rsidR="00185AB1">
        <w:t>ock</w:t>
      </w:r>
      <w:r>
        <w:t>wise inside set (L follows M) &amp; face in, 1s+3s change places with o</w:t>
      </w:r>
      <w:r w:rsidR="00135693">
        <w:t>pposite</w:t>
      </w:r>
      <w:r>
        <w:t xml:space="preserve"> partner RH &amp; dance clockwise back to partner</w:t>
      </w:r>
      <w:r w:rsidR="00135693">
        <w:t>’</w:t>
      </w:r>
      <w:r>
        <w:t>s place (M follows L)</w:t>
      </w:r>
    </w:p>
    <w:p w14:paraId="3B54C962" w14:textId="0A97ED12" w:rsidR="00D41FD8" w:rsidRDefault="00D41FD8" w:rsidP="00D41FD8">
      <w:pPr>
        <w:pStyle w:val="DanceBody"/>
      </w:pPr>
      <w:r>
        <w:t xml:space="preserve"> 9-16</w:t>
      </w:r>
      <w:r>
        <w:tab/>
        <w:t>1s &amp; 3s dance RH across with corner 2L/4L, 1s &amp; 3s dance across &amp; LH across with other corner 4M/2M to end in pl facing cl</w:t>
      </w:r>
      <w:r w:rsidR="00135693">
        <w:t>ock</w:t>
      </w:r>
      <w:r>
        <w:t>wise (M behind L)</w:t>
      </w:r>
    </w:p>
    <w:p w14:paraId="3EBE88BF" w14:textId="77777777" w:rsidR="00D41FD8" w:rsidRDefault="00D41FD8" w:rsidP="00D41FD8">
      <w:pPr>
        <w:pStyle w:val="DanceBody"/>
      </w:pPr>
      <w:r>
        <w:t>17-24</w:t>
      </w:r>
      <w:r>
        <w:tab/>
        <w:t>1s</w:t>
      </w:r>
      <w:r w:rsidRPr="007F0D5A">
        <w:rPr>
          <w:b/>
        </w:rPr>
        <w:t xml:space="preserve"> also </w:t>
      </w:r>
      <w:r>
        <w:t xml:space="preserve">3s dance Tandem reels of 3 with corners, 1s &amp; 3s ending in prom hold facing </w:t>
      </w:r>
      <w:proofErr w:type="gramStart"/>
      <w:r>
        <w:t>out</w:t>
      </w:r>
      <w:proofErr w:type="gramEnd"/>
    </w:p>
    <w:p w14:paraId="2E90E08E" w14:textId="77777777" w:rsidR="00D41FD8" w:rsidRDefault="00D41FD8" w:rsidP="00D41FD8">
      <w:pPr>
        <w:pStyle w:val="DanceBody"/>
      </w:pPr>
      <w:r>
        <w:t>25-32</w:t>
      </w:r>
      <w:r>
        <w:tab/>
        <w:t xml:space="preserve">1s &amp; 3s dance clockwise 1/2 way round outside of set &amp; dance in back to original places (pass </w:t>
      </w:r>
      <w:proofErr w:type="spellStart"/>
      <w:r>
        <w:t>RSh</w:t>
      </w:r>
      <w:proofErr w:type="spellEnd"/>
      <w:r>
        <w:t>)</w:t>
      </w:r>
      <w:r w:rsidRPr="00BA6B4D">
        <w:rPr>
          <w:b/>
        </w:rPr>
        <w:t xml:space="preserve"> while </w:t>
      </w:r>
      <w:r>
        <w:t xml:space="preserve">2s &amp; 4s (prom hold) </w:t>
      </w:r>
      <w:proofErr w:type="spellStart"/>
      <w:r>
        <w:t>Adv+</w:t>
      </w:r>
      <w:proofErr w:type="gramStart"/>
      <w:r>
        <w:t>Ret</w:t>
      </w:r>
      <w:proofErr w:type="spellEnd"/>
      <w:proofErr w:type="gramEnd"/>
    </w:p>
    <w:p w14:paraId="070360E9" w14:textId="36D5882E" w:rsidR="00D41FD8" w:rsidRDefault="00D41FD8" w:rsidP="00D41FD8">
      <w:pPr>
        <w:pStyle w:val="DanceBody"/>
      </w:pPr>
      <w:r>
        <w:t>33-64</w:t>
      </w:r>
      <w:r>
        <w:tab/>
        <w:t xml:space="preserve">2s &amp; 4s repeat bars </w:t>
      </w:r>
      <w:proofErr w:type="gramStart"/>
      <w:r>
        <w:t>1-32</w:t>
      </w:r>
      <w:proofErr w:type="gramEnd"/>
    </w:p>
    <w:p w14:paraId="27A97C66" w14:textId="77777777" w:rsidR="00D41FD8" w:rsidRDefault="00D41FD8" w:rsidP="00D41FD8">
      <w:pPr>
        <w:pStyle w:val="DanceBody"/>
      </w:pPr>
      <w:r>
        <w:t>65-72</w:t>
      </w:r>
      <w:r>
        <w:tab/>
        <w:t>All set to partners &amp; change place RH, Ladies dance 3/4 RH across</w:t>
      </w:r>
      <w:r w:rsidRPr="00BA6B4D">
        <w:rPr>
          <w:b/>
        </w:rPr>
        <w:t xml:space="preserve"> while </w:t>
      </w:r>
      <w:r>
        <w:t xml:space="preserve">Men cast 1 place clockwise to meet opposite </w:t>
      </w:r>
      <w:proofErr w:type="gramStart"/>
      <w:r>
        <w:t>Lady</w:t>
      </w:r>
      <w:proofErr w:type="gramEnd"/>
    </w:p>
    <w:p w14:paraId="2C161FE9" w14:textId="77777777" w:rsidR="00D41FD8" w:rsidRDefault="00D41FD8" w:rsidP="00D41FD8">
      <w:pPr>
        <w:pStyle w:val="DanceBody"/>
      </w:pPr>
      <w:r>
        <w:t>73-80</w:t>
      </w:r>
      <w:r>
        <w:tab/>
        <w:t>All repeat this Fig (bars 65-72) to end with own partners (opposite to where they started)</w:t>
      </w:r>
    </w:p>
    <w:p w14:paraId="67D2F2BA" w14:textId="77777777" w:rsidR="00D41FD8" w:rsidRDefault="00D41FD8" w:rsidP="00D41FD8">
      <w:pPr>
        <w:pStyle w:val="DanceBody"/>
      </w:pPr>
      <w:r>
        <w:t>81-88</w:t>
      </w:r>
      <w:r>
        <w:tab/>
        <w:t xml:space="preserve">All dance 1/2 </w:t>
      </w:r>
      <w:proofErr w:type="spellStart"/>
      <w:r>
        <w:t>Schiehallion</w:t>
      </w:r>
      <w:proofErr w:type="spellEnd"/>
      <w:r>
        <w:t xml:space="preserve"> Reel (2 places) back to original places</w:t>
      </w:r>
    </w:p>
    <w:p w14:paraId="31ADD6EC" w14:textId="22B6B58B" w:rsidR="004415D9" w:rsidRDefault="00D41FD8" w:rsidP="00D41FD8">
      <w:r>
        <w:t>89-96</w:t>
      </w:r>
      <w:r>
        <w:tab/>
        <w:t>All circle 8H round &amp; back</w:t>
      </w:r>
    </w:p>
    <w:p w14:paraId="598A9CEF" w14:textId="77777777" w:rsidR="00D41FD8" w:rsidRDefault="00D41FD8" w:rsidP="00D41FD8"/>
    <w:p w14:paraId="0F59A5FB" w14:textId="77777777" w:rsidR="004415D9" w:rsidRDefault="004415D9" w:rsidP="004415D9">
      <w:pPr>
        <w:pStyle w:val="Minicrib"/>
      </w:pPr>
      <w:r>
        <w:t>FROM THE BROOMIELAW  (S4x32)  4C Set</w:t>
      </w:r>
      <w:r>
        <w:tab/>
        <w:t>A Holden  TAC Silver Anniv Dances</w:t>
      </w:r>
    </w:p>
    <w:p w14:paraId="7E06CF77" w14:textId="3BADA32C" w:rsidR="004415D9" w:rsidRDefault="004415D9" w:rsidP="004415D9">
      <w:pPr>
        <w:pStyle w:val="DanceBody"/>
      </w:pPr>
      <w:r>
        <w:t xml:space="preserve"> 1- 8</w:t>
      </w:r>
      <w:r>
        <w:tab/>
        <w:t>1L+2M</w:t>
      </w:r>
      <w:r w:rsidRPr="007F0D5A">
        <w:rPr>
          <w:b/>
        </w:rPr>
        <w:t xml:space="preserve"> also </w:t>
      </w:r>
      <w:r>
        <w:t>3L+4M change places RH, cast back to place passing behind partner, 1s+2s</w:t>
      </w:r>
      <w:r w:rsidRPr="007F0D5A">
        <w:rPr>
          <w:b/>
        </w:rPr>
        <w:t xml:space="preserve"> also </w:t>
      </w:r>
      <w:r>
        <w:t>3s+4s circle 4H round to left</w:t>
      </w:r>
    </w:p>
    <w:p w14:paraId="6651F0FA" w14:textId="77777777" w:rsidR="004415D9" w:rsidRDefault="004415D9" w:rsidP="004415D9">
      <w:pPr>
        <w:pStyle w:val="DanceBody"/>
      </w:pPr>
      <w:r>
        <w:t xml:space="preserve"> 9-16</w:t>
      </w:r>
      <w:r>
        <w:tab/>
        <w:t>1M+2L</w:t>
      </w:r>
      <w:r w:rsidRPr="007F0D5A">
        <w:rPr>
          <w:b/>
        </w:rPr>
        <w:t xml:space="preserve"> also </w:t>
      </w:r>
      <w:r>
        <w:t xml:space="preserve">3M+4L repeat but change </w:t>
      </w:r>
      <w:r>
        <w:rPr>
          <w:u w:val="single"/>
        </w:rPr>
        <w:t>places LH</w:t>
      </w:r>
      <w:r>
        <w:t xml:space="preserve"> &amp; circle round to </w:t>
      </w:r>
      <w:r>
        <w:rPr>
          <w:u w:val="single"/>
        </w:rPr>
        <w:t xml:space="preserve">round to </w:t>
      </w:r>
      <w:proofErr w:type="gramStart"/>
      <w:r>
        <w:rPr>
          <w:u w:val="single"/>
        </w:rPr>
        <w:t>right</w:t>
      </w:r>
      <w:proofErr w:type="gramEnd"/>
    </w:p>
    <w:p w14:paraId="7096A49F" w14:textId="5A22BB07" w:rsidR="004415D9" w:rsidRDefault="004415D9" w:rsidP="004415D9">
      <w:pPr>
        <w:pStyle w:val="DanceBody"/>
      </w:pPr>
      <w:r>
        <w:t>17-24</w:t>
      </w:r>
      <w:r>
        <w:tab/>
        <w:t xml:space="preserve">1s lead down the middle, 1s followed by 4s+3s+2s </w:t>
      </w:r>
      <w:r w:rsidR="00135693">
        <w:t>(who dance down own sides to start) lead</w:t>
      </w:r>
      <w:r>
        <w:t xml:space="preserve"> up to </w:t>
      </w:r>
      <w:proofErr w:type="gramStart"/>
      <w:r>
        <w:t>top</w:t>
      </w:r>
      <w:proofErr w:type="gramEnd"/>
    </w:p>
    <w:p w14:paraId="5E3666FD" w14:textId="5F3729C0" w:rsidR="004415D9" w:rsidRDefault="004415D9" w:rsidP="004415D9">
      <w:pPr>
        <w:pStyle w:val="DanceBody"/>
        <w:keepNext w:val="0"/>
      </w:pPr>
      <w:r>
        <w:t>25-32</w:t>
      </w:r>
      <w:r>
        <w:tab/>
        <w:t>1s+4s+3s+2s dance Allemande</w:t>
      </w:r>
      <w:r w:rsidR="001C17B4">
        <w:t>.  2 3 4 1</w:t>
      </w:r>
    </w:p>
    <w:p w14:paraId="6CD06900" w14:textId="77777777" w:rsidR="004415D9" w:rsidRDefault="004415D9" w:rsidP="004415D9"/>
    <w:p w14:paraId="62C93D4B" w14:textId="77777777" w:rsidR="004415D9" w:rsidRDefault="004415D9" w:rsidP="004415D9">
      <w:pPr>
        <w:pStyle w:val="Minicrib"/>
      </w:pPr>
      <w:r>
        <w:t>FLORA'S FANCY  (J8x32)  3C (4C set)</w:t>
      </w:r>
      <w:r>
        <w:tab/>
        <w:t>RSCDS Tucson &amp; 7 Pipers Scottish Soc.  RSCDS Bk 49</w:t>
      </w:r>
    </w:p>
    <w:p w14:paraId="0B76EFD0" w14:textId="24A59A07" w:rsidR="004415D9" w:rsidRPr="00343119" w:rsidRDefault="004415D9" w:rsidP="004415D9">
      <w:pPr>
        <w:pStyle w:val="DanceBody"/>
      </w:pPr>
      <w:r w:rsidRPr="00343119">
        <w:t xml:space="preserve"> 1- 8</w:t>
      </w:r>
      <w:r w:rsidRPr="00343119">
        <w:tab/>
        <w:t>1s set</w:t>
      </w:r>
      <w:r w:rsidR="001C17B4">
        <w:t xml:space="preserve"> &amp;</w:t>
      </w:r>
      <w:r w:rsidRPr="00343119">
        <w:t xml:space="preserve"> cast</w:t>
      </w:r>
      <w:r w:rsidR="001C17B4">
        <w:t xml:space="preserve"> off 1 place</w:t>
      </w:r>
      <w:r w:rsidRPr="00343119">
        <w:t xml:space="preserve"> (2s step up</w:t>
      </w:r>
      <w:r w:rsidR="001C17B4">
        <w:t xml:space="preserve"> on bars 3-4</w:t>
      </w:r>
      <w:r w:rsidRPr="00343119">
        <w:t xml:space="preserve">). 1L+2s </w:t>
      </w:r>
      <w:r w:rsidRPr="00343119">
        <w:rPr>
          <w:b/>
        </w:rPr>
        <w:t>also</w:t>
      </w:r>
      <w:r w:rsidRPr="00343119">
        <w:t xml:space="preserve"> 1M+3s dance RH across. 1s finish in middle facing up, 1M following </w:t>
      </w:r>
      <w:proofErr w:type="gramStart"/>
      <w:r w:rsidRPr="00343119">
        <w:t>1L</w:t>
      </w:r>
      <w:proofErr w:type="gramEnd"/>
    </w:p>
    <w:p w14:paraId="6CDAAFCA" w14:textId="503801D7" w:rsidR="004415D9" w:rsidRPr="00343119" w:rsidRDefault="004415D9" w:rsidP="004415D9">
      <w:pPr>
        <w:pStyle w:val="DanceBody"/>
      </w:pPr>
      <w:r w:rsidRPr="00343119">
        <w:t xml:space="preserve"> 9-16</w:t>
      </w:r>
      <w:r w:rsidRPr="00343119">
        <w:tab/>
        <w:t>1s (in tandem)</w:t>
      </w:r>
      <w:r w:rsidR="00CA616D">
        <w:t xml:space="preserve"> </w:t>
      </w:r>
      <w:r w:rsidRPr="00343119">
        <w:t xml:space="preserve">+2s dance reel of 3 across (1s pass 2L </w:t>
      </w:r>
      <w:proofErr w:type="spellStart"/>
      <w:r w:rsidRPr="00343119">
        <w:t>RSh</w:t>
      </w:r>
      <w:proofErr w:type="spellEnd"/>
      <w:r w:rsidRPr="00343119">
        <w:t xml:space="preserve">). 1s end in </w:t>
      </w:r>
      <w:r w:rsidRPr="00DF1623">
        <w:t>2nd</w:t>
      </w:r>
      <w:r w:rsidRPr="00343119">
        <w:t xml:space="preserve"> place</w:t>
      </w:r>
      <w:r w:rsidR="00CA616D">
        <w:t xml:space="preserve"> on</w:t>
      </w:r>
      <w:r w:rsidRPr="00343119">
        <w:t xml:space="preserve"> own </w:t>
      </w:r>
      <w:proofErr w:type="gramStart"/>
      <w:r w:rsidRPr="00343119">
        <w:t>sides</w:t>
      </w:r>
      <w:proofErr w:type="gramEnd"/>
    </w:p>
    <w:p w14:paraId="1C96BF30" w14:textId="4B234719" w:rsidR="004415D9" w:rsidRPr="00343119" w:rsidRDefault="004415D9" w:rsidP="004415D9">
      <w:pPr>
        <w:pStyle w:val="DanceBody"/>
      </w:pPr>
      <w:r w:rsidRPr="00343119">
        <w:t>17-24</w:t>
      </w:r>
      <w:r w:rsidRPr="00343119">
        <w:tab/>
        <w:t xml:space="preserve">1s set, turn 3/4 RH to face own sides. 1L+2s </w:t>
      </w:r>
      <w:r w:rsidRPr="00343119">
        <w:rPr>
          <w:b/>
        </w:rPr>
        <w:t>also</w:t>
      </w:r>
      <w:r w:rsidRPr="00343119">
        <w:t xml:space="preserve"> 1M+3s dance LH across. 1s finish in middle facing down, 1L following </w:t>
      </w:r>
      <w:proofErr w:type="gramStart"/>
      <w:r w:rsidRPr="00343119">
        <w:t>1M</w:t>
      </w:r>
      <w:proofErr w:type="gramEnd"/>
    </w:p>
    <w:p w14:paraId="5E315001" w14:textId="53CCFA2D" w:rsidR="004415D9" w:rsidRPr="00343119" w:rsidRDefault="004415D9" w:rsidP="004415D9">
      <w:pPr>
        <w:pStyle w:val="DanceBody"/>
        <w:keepNext w:val="0"/>
      </w:pPr>
      <w:r w:rsidRPr="00343119">
        <w:t>25-32</w:t>
      </w:r>
      <w:r w:rsidRPr="00343119">
        <w:tab/>
        <w:t xml:space="preserve">1s (in tandem) +3s dance reel of 3 across (1s pass 3M </w:t>
      </w:r>
      <w:proofErr w:type="spellStart"/>
      <w:r w:rsidRPr="00343119">
        <w:t>RSh</w:t>
      </w:r>
      <w:proofErr w:type="spellEnd"/>
      <w:r w:rsidRPr="00343119">
        <w:t xml:space="preserve">). 1s end in </w:t>
      </w:r>
      <w:r w:rsidRPr="00DF1623">
        <w:t>2nd</w:t>
      </w:r>
      <w:r w:rsidRPr="00343119">
        <w:t xml:space="preserve"> place</w:t>
      </w:r>
      <w:r w:rsidR="00CA616D">
        <w:t xml:space="preserve"> on</w:t>
      </w:r>
      <w:r w:rsidRPr="00343119">
        <w:t xml:space="preserve"> own </w:t>
      </w:r>
      <w:proofErr w:type="gramStart"/>
      <w:r w:rsidRPr="00343119">
        <w:t>sides</w:t>
      </w:r>
      <w:proofErr w:type="gramEnd"/>
    </w:p>
    <w:p w14:paraId="4AD729B2" w14:textId="77777777" w:rsidR="004415D9" w:rsidRDefault="004415D9" w:rsidP="004415D9"/>
    <w:p w14:paraId="7F6A575B" w14:textId="77777777" w:rsidR="004415D9" w:rsidRDefault="004415D9" w:rsidP="004415D9">
      <w:pPr>
        <w:pStyle w:val="Minicrib"/>
      </w:pPr>
      <w:r>
        <w:t>MRS MACLEOD (of Raasay)  (R8x32)  3C (4C set)</w:t>
      </w:r>
      <w:r>
        <w:tab/>
        <w:t>RSCDS Bk 6</w:t>
      </w:r>
    </w:p>
    <w:p w14:paraId="1A9F4470" w14:textId="5D7FD49F" w:rsidR="004415D9" w:rsidRDefault="004415D9" w:rsidP="004415D9">
      <w:pPr>
        <w:pStyle w:val="DanceBody"/>
      </w:pPr>
      <w:r>
        <w:t xml:space="preserve"> 1- 8</w:t>
      </w:r>
      <w:r>
        <w:tab/>
        <w:t xml:space="preserve">1s+2s dance RH across &amp; LH </w:t>
      </w:r>
      <w:r w:rsidR="0012491D">
        <w:t xml:space="preserve">across </w:t>
      </w:r>
      <w:r>
        <w:t>back</w:t>
      </w:r>
    </w:p>
    <w:p w14:paraId="6B11478A" w14:textId="0B58C675" w:rsidR="004415D9" w:rsidRDefault="004415D9" w:rsidP="004415D9">
      <w:pPr>
        <w:pStyle w:val="DanceBody"/>
      </w:pPr>
      <w:r>
        <w:t xml:space="preserve"> 9-16</w:t>
      </w:r>
      <w:r>
        <w:tab/>
        <w:t xml:space="preserve">1s </w:t>
      </w:r>
      <w:r w:rsidR="0012491D">
        <w:t>lead</w:t>
      </w:r>
      <w:r>
        <w:t xml:space="preserve"> down the middle &amp; up to face 1</w:t>
      </w:r>
      <w:r w:rsidRPr="00972EEB">
        <w:t>st</w:t>
      </w:r>
      <w:r>
        <w:t xml:space="preserve"> corners</w:t>
      </w:r>
      <w:r w:rsidR="0012491D">
        <w:t xml:space="preserve"> (2s step up on bars 3-4)</w:t>
      </w:r>
    </w:p>
    <w:p w14:paraId="10F26495" w14:textId="224F56C0" w:rsidR="004415D9" w:rsidRDefault="004415D9" w:rsidP="004415D9">
      <w:pPr>
        <w:pStyle w:val="DanceBody"/>
      </w:pPr>
      <w:r>
        <w:t>17-24</w:t>
      </w:r>
      <w:r>
        <w:tab/>
        <w:t>1s set to 1</w:t>
      </w:r>
      <w:r w:rsidRPr="00972EEB">
        <w:t>st</w:t>
      </w:r>
      <w:r>
        <w:t xml:space="preserve"> corners &amp; turn 2H, set </w:t>
      </w:r>
      <w:r w:rsidR="0012491D">
        <w:t>to</w:t>
      </w:r>
      <w:r>
        <w:t xml:space="preserve"> 2</w:t>
      </w:r>
      <w:r w:rsidRPr="00972EEB">
        <w:t>nd</w:t>
      </w:r>
      <w:r>
        <w:t xml:space="preserve"> corners</w:t>
      </w:r>
      <w:r w:rsidR="0012491D">
        <w:t xml:space="preserve"> &amp; turn 2H (end 2nd place on opposite sides)</w:t>
      </w:r>
    </w:p>
    <w:p w14:paraId="3E096DE3" w14:textId="0E80D3DA" w:rsidR="004415D9" w:rsidRDefault="004415D9" w:rsidP="004415D9">
      <w:pPr>
        <w:pStyle w:val="DanceBody"/>
        <w:keepNext w:val="0"/>
      </w:pPr>
      <w:r>
        <w:t>25-32</w:t>
      </w:r>
      <w:r>
        <w:tab/>
        <w:t xml:space="preserve">1s dance </w:t>
      </w:r>
      <w:r w:rsidR="0012491D">
        <w:t xml:space="preserve">6 bar </w:t>
      </w:r>
      <w:r>
        <w:t xml:space="preserve">reels of 3 on opposite sides giving </w:t>
      </w:r>
      <w:proofErr w:type="spellStart"/>
      <w:r>
        <w:t>LSh</w:t>
      </w:r>
      <w:proofErr w:type="spellEnd"/>
      <w:r>
        <w:t xml:space="preserve"> to 1</w:t>
      </w:r>
      <w:r w:rsidRPr="00972EEB">
        <w:t>st</w:t>
      </w:r>
      <w:r>
        <w:t xml:space="preserve"> corners &amp; cross</w:t>
      </w:r>
      <w:r w:rsidR="0012491D">
        <w:t xml:space="preserve"> RH</w:t>
      </w:r>
      <w:r>
        <w:t xml:space="preserve"> to 2</w:t>
      </w:r>
      <w:r w:rsidRPr="00972EEB">
        <w:t>nd</w:t>
      </w:r>
      <w:r>
        <w:t xml:space="preserve"> place</w:t>
      </w:r>
      <w:r w:rsidR="00CA616D">
        <w:t xml:space="preserve"> on</w:t>
      </w:r>
      <w:r>
        <w:t xml:space="preserve"> own </w:t>
      </w:r>
      <w:proofErr w:type="gramStart"/>
      <w:r>
        <w:t>sides</w:t>
      </w:r>
      <w:proofErr w:type="gramEnd"/>
    </w:p>
    <w:p w14:paraId="3029A547" w14:textId="77777777" w:rsidR="004415D9" w:rsidRPr="00813D20" w:rsidRDefault="004415D9" w:rsidP="00813D20"/>
    <w:sectPr w:rsidR="004415D9" w:rsidRPr="00813D20" w:rsidSect="003D6836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0AFF" w14:textId="77777777" w:rsidR="005A10EC" w:rsidRDefault="005A10EC" w:rsidP="00951DC9">
      <w:r>
        <w:separator/>
      </w:r>
    </w:p>
  </w:endnote>
  <w:endnote w:type="continuationSeparator" w:id="0">
    <w:p w14:paraId="695011C1" w14:textId="77777777" w:rsidR="005A10EC" w:rsidRDefault="005A10EC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5286" w14:textId="77777777" w:rsidR="00916AFC" w:rsidRPr="004143E0" w:rsidRDefault="00916AFC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proofErr w:type="spellStart"/>
    <w:r w:rsidRPr="00EF68BD">
      <w:rPr>
        <w:rFonts w:ascii="Arial Narrow" w:hAnsi="Arial Narrow" w:cs="Tahoma"/>
        <w:b/>
        <w:sz w:val="24"/>
        <w:szCs w:val="24"/>
      </w:rPr>
      <w:t>MiniCrib</w:t>
    </w:r>
    <w:proofErr w:type="spellEnd"/>
    <w:r w:rsidRPr="00EF68BD">
      <w:rPr>
        <w:rFonts w:ascii="Arial Narrow" w:hAnsi="Arial Narrow" w:cs="Tahoma"/>
        <w:b/>
        <w:sz w:val="24"/>
        <w:szCs w:val="24"/>
      </w:rPr>
      <w:t xml:space="preserve">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August 2023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333E" w14:textId="77777777" w:rsidR="005A10EC" w:rsidRDefault="005A10EC" w:rsidP="00951DC9">
      <w:r>
        <w:separator/>
      </w:r>
    </w:p>
  </w:footnote>
  <w:footnote w:type="continuationSeparator" w:id="0">
    <w:p w14:paraId="0D49C15E" w14:textId="77777777" w:rsidR="005A10EC" w:rsidRDefault="005A10EC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8"/>
      <w:gridCol w:w="7146"/>
      <w:gridCol w:w="1597"/>
    </w:tblGrid>
    <w:tr w:rsidR="00813D20" w14:paraId="2774EF3C" w14:textId="77777777" w:rsidTr="00813D20">
      <w:tc>
        <w:tcPr>
          <w:tcW w:w="850" w:type="dxa"/>
          <w:shd w:val="clear" w:color="auto" w:fill="auto"/>
        </w:tcPr>
        <w:p w14:paraId="31B0E054" w14:textId="77777777" w:rsidR="00813D20" w:rsidRDefault="00813D20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803" w:type="dxa"/>
          <w:shd w:val="clear" w:color="auto" w:fill="auto"/>
        </w:tcPr>
        <w:p w14:paraId="699AD5E6" w14:textId="4C0A9475" w:rsidR="00813D20" w:rsidRPr="00813D20" w:rsidRDefault="00813D20" w:rsidP="00813D20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0" w:name="ListTitle"/>
          <w:r w:rsidRPr="00813D20">
            <w:rPr>
              <w:b/>
              <w:sz w:val="28"/>
              <w:u w:val="single"/>
            </w:rPr>
            <w:t>Trinity 2024 End of Term Dance</w:t>
          </w:r>
          <w:bookmarkEnd w:id="0"/>
        </w:p>
      </w:tc>
      <w:tc>
        <w:tcPr>
          <w:tcW w:w="850" w:type="dxa"/>
          <w:shd w:val="clear" w:color="auto" w:fill="auto"/>
          <w:vAlign w:val="center"/>
        </w:tcPr>
        <w:p w14:paraId="740CBB28" w14:textId="03D8888B" w:rsidR="00813D20" w:rsidRPr="00813D20" w:rsidRDefault="00813D20" w:rsidP="00813D20">
          <w:pPr>
            <w:pStyle w:val="Header"/>
            <w:ind w:left="0" w:firstLine="0"/>
            <w:jc w:val="right"/>
            <w:rPr>
              <w:b/>
              <w:vanish/>
            </w:rPr>
          </w:pPr>
          <w:r w:rsidRPr="00813D20">
            <w:rPr>
              <w:b/>
            </w:rPr>
            <w:t xml:space="preserve">page: </w:t>
          </w:r>
          <w:r w:rsidRPr="00813D20">
            <w:rPr>
              <w:b/>
            </w:rPr>
            <w:fldChar w:fldCharType="begin"/>
          </w:r>
          <w:r w:rsidRPr="00813D20">
            <w:rPr>
              <w:b/>
            </w:rPr>
            <w:instrText xml:space="preserve"> PAGE  \* MERGEFORMAT </w:instrText>
          </w:r>
          <w:r w:rsidRPr="00813D20">
            <w:rPr>
              <w:b/>
            </w:rPr>
            <w:fldChar w:fldCharType="separate"/>
          </w:r>
          <w:r w:rsidRPr="00813D20">
            <w:rPr>
              <w:b/>
              <w:noProof/>
            </w:rPr>
            <w:t>1</w:t>
          </w:r>
          <w:r w:rsidRPr="00813D20">
            <w:rPr>
              <w:b/>
            </w:rPr>
            <w:fldChar w:fldCharType="end"/>
          </w:r>
        </w:p>
      </w:tc>
    </w:tr>
  </w:tbl>
  <w:p w14:paraId="1FBFFA35" w14:textId="77777777" w:rsidR="00813D20" w:rsidRPr="00813D20" w:rsidRDefault="00813D20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42273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07230">
    <w:abstractNumId w:val="6"/>
  </w:num>
  <w:num w:numId="3" w16cid:durableId="1433820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9452461">
    <w:abstractNumId w:val="5"/>
  </w:num>
  <w:num w:numId="5" w16cid:durableId="375475761">
    <w:abstractNumId w:val="2"/>
  </w:num>
  <w:num w:numId="6" w16cid:durableId="225723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4759103">
    <w:abstractNumId w:val="1"/>
  </w:num>
  <w:num w:numId="8" w16cid:durableId="132219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20"/>
    <w:rsid w:val="000030BA"/>
    <w:rsid w:val="000068B7"/>
    <w:rsid w:val="0001022A"/>
    <w:rsid w:val="00011F71"/>
    <w:rsid w:val="0001286B"/>
    <w:rsid w:val="00013509"/>
    <w:rsid w:val="000162DF"/>
    <w:rsid w:val="000218BD"/>
    <w:rsid w:val="00022E78"/>
    <w:rsid w:val="0002532D"/>
    <w:rsid w:val="00025928"/>
    <w:rsid w:val="0002710A"/>
    <w:rsid w:val="000303A2"/>
    <w:rsid w:val="00030D6F"/>
    <w:rsid w:val="00033403"/>
    <w:rsid w:val="00034FEE"/>
    <w:rsid w:val="00036C1E"/>
    <w:rsid w:val="00037FAE"/>
    <w:rsid w:val="00050630"/>
    <w:rsid w:val="00054F93"/>
    <w:rsid w:val="0005531A"/>
    <w:rsid w:val="000573B4"/>
    <w:rsid w:val="000649F7"/>
    <w:rsid w:val="00065E7D"/>
    <w:rsid w:val="00072384"/>
    <w:rsid w:val="00072B53"/>
    <w:rsid w:val="00072F80"/>
    <w:rsid w:val="0007772F"/>
    <w:rsid w:val="00081D23"/>
    <w:rsid w:val="000951ED"/>
    <w:rsid w:val="00095658"/>
    <w:rsid w:val="0009674E"/>
    <w:rsid w:val="000A381A"/>
    <w:rsid w:val="000A5FAF"/>
    <w:rsid w:val="000B138D"/>
    <w:rsid w:val="000B7AA7"/>
    <w:rsid w:val="000C0656"/>
    <w:rsid w:val="000C42C8"/>
    <w:rsid w:val="000C50DA"/>
    <w:rsid w:val="000D664A"/>
    <w:rsid w:val="000D71A0"/>
    <w:rsid w:val="000D7363"/>
    <w:rsid w:val="000E10AE"/>
    <w:rsid w:val="000E4ADC"/>
    <w:rsid w:val="000E6C08"/>
    <w:rsid w:val="000F642E"/>
    <w:rsid w:val="00102F2B"/>
    <w:rsid w:val="0012491D"/>
    <w:rsid w:val="00135693"/>
    <w:rsid w:val="001414B1"/>
    <w:rsid w:val="001447AE"/>
    <w:rsid w:val="0014649C"/>
    <w:rsid w:val="0015060F"/>
    <w:rsid w:val="00153C36"/>
    <w:rsid w:val="00154E09"/>
    <w:rsid w:val="0016561D"/>
    <w:rsid w:val="0017257C"/>
    <w:rsid w:val="0017491F"/>
    <w:rsid w:val="00176B49"/>
    <w:rsid w:val="001828CC"/>
    <w:rsid w:val="00183865"/>
    <w:rsid w:val="00185AB1"/>
    <w:rsid w:val="001A5943"/>
    <w:rsid w:val="001B0A55"/>
    <w:rsid w:val="001B4E96"/>
    <w:rsid w:val="001B5A19"/>
    <w:rsid w:val="001B71EA"/>
    <w:rsid w:val="001C17B4"/>
    <w:rsid w:val="001C3DAC"/>
    <w:rsid w:val="001D52BE"/>
    <w:rsid w:val="001D6DAA"/>
    <w:rsid w:val="001E7D33"/>
    <w:rsid w:val="001F101C"/>
    <w:rsid w:val="001F6CF5"/>
    <w:rsid w:val="00202680"/>
    <w:rsid w:val="002065A1"/>
    <w:rsid w:val="002070CE"/>
    <w:rsid w:val="00217624"/>
    <w:rsid w:val="0022055B"/>
    <w:rsid w:val="002219AD"/>
    <w:rsid w:val="00223C87"/>
    <w:rsid w:val="00251AA1"/>
    <w:rsid w:val="00261C00"/>
    <w:rsid w:val="00263EF5"/>
    <w:rsid w:val="00271B38"/>
    <w:rsid w:val="00271DB0"/>
    <w:rsid w:val="0027402C"/>
    <w:rsid w:val="002761B4"/>
    <w:rsid w:val="002828BB"/>
    <w:rsid w:val="002845D3"/>
    <w:rsid w:val="00292C8E"/>
    <w:rsid w:val="0029532F"/>
    <w:rsid w:val="00296FBA"/>
    <w:rsid w:val="002A76A6"/>
    <w:rsid w:val="002B1782"/>
    <w:rsid w:val="002B266E"/>
    <w:rsid w:val="002B73A9"/>
    <w:rsid w:val="002D3986"/>
    <w:rsid w:val="002E12E8"/>
    <w:rsid w:val="002E1B42"/>
    <w:rsid w:val="002F0C3C"/>
    <w:rsid w:val="002F4208"/>
    <w:rsid w:val="00300CB7"/>
    <w:rsid w:val="003039C2"/>
    <w:rsid w:val="0030548A"/>
    <w:rsid w:val="00313B84"/>
    <w:rsid w:val="0031610F"/>
    <w:rsid w:val="003165E7"/>
    <w:rsid w:val="0031795F"/>
    <w:rsid w:val="003214F2"/>
    <w:rsid w:val="00333E5C"/>
    <w:rsid w:val="00344519"/>
    <w:rsid w:val="00345AC5"/>
    <w:rsid w:val="003530DA"/>
    <w:rsid w:val="003572FF"/>
    <w:rsid w:val="00377560"/>
    <w:rsid w:val="00381BEA"/>
    <w:rsid w:val="00382F62"/>
    <w:rsid w:val="00387440"/>
    <w:rsid w:val="0039020D"/>
    <w:rsid w:val="00397843"/>
    <w:rsid w:val="003A51F0"/>
    <w:rsid w:val="003D0480"/>
    <w:rsid w:val="003D498F"/>
    <w:rsid w:val="003D6836"/>
    <w:rsid w:val="003E4FE0"/>
    <w:rsid w:val="003E553C"/>
    <w:rsid w:val="003E59AD"/>
    <w:rsid w:val="003E6BB9"/>
    <w:rsid w:val="003F1252"/>
    <w:rsid w:val="003F2200"/>
    <w:rsid w:val="00407954"/>
    <w:rsid w:val="004135D5"/>
    <w:rsid w:val="00413A5C"/>
    <w:rsid w:val="004168B4"/>
    <w:rsid w:val="00421307"/>
    <w:rsid w:val="0042552C"/>
    <w:rsid w:val="00436DC3"/>
    <w:rsid w:val="004375E0"/>
    <w:rsid w:val="004415D9"/>
    <w:rsid w:val="00445C93"/>
    <w:rsid w:val="00446E26"/>
    <w:rsid w:val="00446E86"/>
    <w:rsid w:val="00454B67"/>
    <w:rsid w:val="00454C36"/>
    <w:rsid w:val="0045577E"/>
    <w:rsid w:val="0045660F"/>
    <w:rsid w:val="0045759E"/>
    <w:rsid w:val="00467B56"/>
    <w:rsid w:val="0047148D"/>
    <w:rsid w:val="004728A6"/>
    <w:rsid w:val="0047326E"/>
    <w:rsid w:val="00473C2B"/>
    <w:rsid w:val="0047668C"/>
    <w:rsid w:val="004769D4"/>
    <w:rsid w:val="00480C33"/>
    <w:rsid w:val="00481E8B"/>
    <w:rsid w:val="00485B2D"/>
    <w:rsid w:val="00486019"/>
    <w:rsid w:val="004A1A07"/>
    <w:rsid w:val="004A76D2"/>
    <w:rsid w:val="004B0B2A"/>
    <w:rsid w:val="004C0D3E"/>
    <w:rsid w:val="004C2FC7"/>
    <w:rsid w:val="004C3AFB"/>
    <w:rsid w:val="004C3EAA"/>
    <w:rsid w:val="004C6D8E"/>
    <w:rsid w:val="004D33FD"/>
    <w:rsid w:val="004D578E"/>
    <w:rsid w:val="004D5978"/>
    <w:rsid w:val="004D799B"/>
    <w:rsid w:val="004E2744"/>
    <w:rsid w:val="004E2790"/>
    <w:rsid w:val="004F2FFC"/>
    <w:rsid w:val="004F4528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A10EC"/>
    <w:rsid w:val="005B0C04"/>
    <w:rsid w:val="005B2817"/>
    <w:rsid w:val="005B3C6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42C73"/>
    <w:rsid w:val="00642FF5"/>
    <w:rsid w:val="00653C42"/>
    <w:rsid w:val="00661A8A"/>
    <w:rsid w:val="006622EB"/>
    <w:rsid w:val="00664916"/>
    <w:rsid w:val="00676315"/>
    <w:rsid w:val="00684210"/>
    <w:rsid w:val="00685410"/>
    <w:rsid w:val="006938DD"/>
    <w:rsid w:val="00694DE2"/>
    <w:rsid w:val="006A009E"/>
    <w:rsid w:val="006A118B"/>
    <w:rsid w:val="006A4D5E"/>
    <w:rsid w:val="006B3095"/>
    <w:rsid w:val="006B39DD"/>
    <w:rsid w:val="006C0D5C"/>
    <w:rsid w:val="006C4390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4EFA"/>
    <w:rsid w:val="00716E1C"/>
    <w:rsid w:val="00722440"/>
    <w:rsid w:val="0072277E"/>
    <w:rsid w:val="00722BBC"/>
    <w:rsid w:val="00731C60"/>
    <w:rsid w:val="00733383"/>
    <w:rsid w:val="00753656"/>
    <w:rsid w:val="00757643"/>
    <w:rsid w:val="007576DC"/>
    <w:rsid w:val="007627B3"/>
    <w:rsid w:val="00762FFA"/>
    <w:rsid w:val="00776406"/>
    <w:rsid w:val="00781F21"/>
    <w:rsid w:val="00782625"/>
    <w:rsid w:val="007847E5"/>
    <w:rsid w:val="007863B4"/>
    <w:rsid w:val="00790C58"/>
    <w:rsid w:val="0079344C"/>
    <w:rsid w:val="007969C0"/>
    <w:rsid w:val="007A7871"/>
    <w:rsid w:val="007B58F9"/>
    <w:rsid w:val="007B5A12"/>
    <w:rsid w:val="007B760B"/>
    <w:rsid w:val="007C026D"/>
    <w:rsid w:val="007C3A6F"/>
    <w:rsid w:val="007C54BA"/>
    <w:rsid w:val="007C6DFF"/>
    <w:rsid w:val="007C74BB"/>
    <w:rsid w:val="007D0AF8"/>
    <w:rsid w:val="007D305D"/>
    <w:rsid w:val="007E00C9"/>
    <w:rsid w:val="007F4104"/>
    <w:rsid w:val="007F5FB9"/>
    <w:rsid w:val="007F7907"/>
    <w:rsid w:val="0080708C"/>
    <w:rsid w:val="00813D20"/>
    <w:rsid w:val="00821284"/>
    <w:rsid w:val="008257C3"/>
    <w:rsid w:val="00825D55"/>
    <w:rsid w:val="00825E14"/>
    <w:rsid w:val="008346EA"/>
    <w:rsid w:val="00834C6C"/>
    <w:rsid w:val="00842C5A"/>
    <w:rsid w:val="00856BDA"/>
    <w:rsid w:val="008724B9"/>
    <w:rsid w:val="0087473F"/>
    <w:rsid w:val="00882FC4"/>
    <w:rsid w:val="00894F97"/>
    <w:rsid w:val="008964C1"/>
    <w:rsid w:val="008965CF"/>
    <w:rsid w:val="008A2227"/>
    <w:rsid w:val="008A2EE2"/>
    <w:rsid w:val="008A3A42"/>
    <w:rsid w:val="008A3EDD"/>
    <w:rsid w:val="008B4264"/>
    <w:rsid w:val="008B560E"/>
    <w:rsid w:val="008C3059"/>
    <w:rsid w:val="008C7EB4"/>
    <w:rsid w:val="008D5F1A"/>
    <w:rsid w:val="008D66BD"/>
    <w:rsid w:val="008E0797"/>
    <w:rsid w:val="008E1B1A"/>
    <w:rsid w:val="008E6F8A"/>
    <w:rsid w:val="008F67B5"/>
    <w:rsid w:val="008F7D7F"/>
    <w:rsid w:val="00900722"/>
    <w:rsid w:val="009007D5"/>
    <w:rsid w:val="009014B8"/>
    <w:rsid w:val="009026EA"/>
    <w:rsid w:val="00905734"/>
    <w:rsid w:val="00910643"/>
    <w:rsid w:val="00916AFC"/>
    <w:rsid w:val="00927CF2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83032"/>
    <w:rsid w:val="00990168"/>
    <w:rsid w:val="0099101F"/>
    <w:rsid w:val="00992BA4"/>
    <w:rsid w:val="00994076"/>
    <w:rsid w:val="00995C02"/>
    <w:rsid w:val="00996C64"/>
    <w:rsid w:val="009A1F32"/>
    <w:rsid w:val="009B564C"/>
    <w:rsid w:val="009B5D87"/>
    <w:rsid w:val="009C44EC"/>
    <w:rsid w:val="009C45B8"/>
    <w:rsid w:val="009D075E"/>
    <w:rsid w:val="009D33C1"/>
    <w:rsid w:val="009D40B2"/>
    <w:rsid w:val="009D41A2"/>
    <w:rsid w:val="009D5AA9"/>
    <w:rsid w:val="009E7967"/>
    <w:rsid w:val="009F1D7A"/>
    <w:rsid w:val="009F3253"/>
    <w:rsid w:val="009F407C"/>
    <w:rsid w:val="009F44B8"/>
    <w:rsid w:val="009F46EE"/>
    <w:rsid w:val="00A06EC9"/>
    <w:rsid w:val="00A12FEF"/>
    <w:rsid w:val="00A14F79"/>
    <w:rsid w:val="00A20D9D"/>
    <w:rsid w:val="00A22EA9"/>
    <w:rsid w:val="00A23336"/>
    <w:rsid w:val="00A26C24"/>
    <w:rsid w:val="00A45985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847F8"/>
    <w:rsid w:val="00A85305"/>
    <w:rsid w:val="00AA1F02"/>
    <w:rsid w:val="00AA4A80"/>
    <w:rsid w:val="00AB133C"/>
    <w:rsid w:val="00AC2502"/>
    <w:rsid w:val="00AC47D7"/>
    <w:rsid w:val="00AD1338"/>
    <w:rsid w:val="00AD66B6"/>
    <w:rsid w:val="00AE4335"/>
    <w:rsid w:val="00AE5ADE"/>
    <w:rsid w:val="00AE6424"/>
    <w:rsid w:val="00AF26FC"/>
    <w:rsid w:val="00AF6235"/>
    <w:rsid w:val="00B201F9"/>
    <w:rsid w:val="00B24570"/>
    <w:rsid w:val="00B2782F"/>
    <w:rsid w:val="00B34A39"/>
    <w:rsid w:val="00B40890"/>
    <w:rsid w:val="00B437C3"/>
    <w:rsid w:val="00B475B9"/>
    <w:rsid w:val="00B52342"/>
    <w:rsid w:val="00B53BB2"/>
    <w:rsid w:val="00B73791"/>
    <w:rsid w:val="00B766F5"/>
    <w:rsid w:val="00B84BAF"/>
    <w:rsid w:val="00B84F01"/>
    <w:rsid w:val="00B97D8E"/>
    <w:rsid w:val="00BA395E"/>
    <w:rsid w:val="00BA4029"/>
    <w:rsid w:val="00BA6F7C"/>
    <w:rsid w:val="00BB6488"/>
    <w:rsid w:val="00BC1141"/>
    <w:rsid w:val="00BC7896"/>
    <w:rsid w:val="00BD3F36"/>
    <w:rsid w:val="00BE20B2"/>
    <w:rsid w:val="00BE74CE"/>
    <w:rsid w:val="00BE7FDC"/>
    <w:rsid w:val="00BF1846"/>
    <w:rsid w:val="00BF3259"/>
    <w:rsid w:val="00BF6C9B"/>
    <w:rsid w:val="00C03A5B"/>
    <w:rsid w:val="00C03FF6"/>
    <w:rsid w:val="00C04E28"/>
    <w:rsid w:val="00C10BAD"/>
    <w:rsid w:val="00C1142A"/>
    <w:rsid w:val="00C23C1A"/>
    <w:rsid w:val="00C23DB7"/>
    <w:rsid w:val="00C2665E"/>
    <w:rsid w:val="00C3103D"/>
    <w:rsid w:val="00C50148"/>
    <w:rsid w:val="00C517A6"/>
    <w:rsid w:val="00C5387E"/>
    <w:rsid w:val="00C54F9C"/>
    <w:rsid w:val="00C563D7"/>
    <w:rsid w:val="00C567B9"/>
    <w:rsid w:val="00C604D1"/>
    <w:rsid w:val="00C60B4E"/>
    <w:rsid w:val="00C60BC4"/>
    <w:rsid w:val="00C6328F"/>
    <w:rsid w:val="00C63700"/>
    <w:rsid w:val="00C71470"/>
    <w:rsid w:val="00C73223"/>
    <w:rsid w:val="00C8204C"/>
    <w:rsid w:val="00C94635"/>
    <w:rsid w:val="00CA616D"/>
    <w:rsid w:val="00CB049D"/>
    <w:rsid w:val="00CB3287"/>
    <w:rsid w:val="00CB7C2F"/>
    <w:rsid w:val="00CC021D"/>
    <w:rsid w:val="00CD1AC0"/>
    <w:rsid w:val="00CE660D"/>
    <w:rsid w:val="00CF246D"/>
    <w:rsid w:val="00CF774B"/>
    <w:rsid w:val="00D1412F"/>
    <w:rsid w:val="00D15479"/>
    <w:rsid w:val="00D16446"/>
    <w:rsid w:val="00D1739F"/>
    <w:rsid w:val="00D368B9"/>
    <w:rsid w:val="00D41E44"/>
    <w:rsid w:val="00D41FD8"/>
    <w:rsid w:val="00D42AB0"/>
    <w:rsid w:val="00D44A09"/>
    <w:rsid w:val="00D62889"/>
    <w:rsid w:val="00D65000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27F04"/>
    <w:rsid w:val="00E32DAE"/>
    <w:rsid w:val="00E55B14"/>
    <w:rsid w:val="00E56770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C552F"/>
    <w:rsid w:val="00EE2C16"/>
    <w:rsid w:val="00EE6A51"/>
    <w:rsid w:val="00F13601"/>
    <w:rsid w:val="00F141C2"/>
    <w:rsid w:val="00F21734"/>
    <w:rsid w:val="00F24878"/>
    <w:rsid w:val="00F26D31"/>
    <w:rsid w:val="00F41399"/>
    <w:rsid w:val="00F41933"/>
    <w:rsid w:val="00F5407D"/>
    <w:rsid w:val="00F54B79"/>
    <w:rsid w:val="00F61DA6"/>
    <w:rsid w:val="00F643B6"/>
    <w:rsid w:val="00F6526C"/>
    <w:rsid w:val="00F70076"/>
    <w:rsid w:val="00F707E9"/>
    <w:rsid w:val="00F75383"/>
    <w:rsid w:val="00F75DE7"/>
    <w:rsid w:val="00F87D60"/>
    <w:rsid w:val="00F93999"/>
    <w:rsid w:val="00FA2419"/>
    <w:rsid w:val="00FA5511"/>
    <w:rsid w:val="00FB599F"/>
    <w:rsid w:val="00FD1776"/>
    <w:rsid w:val="00FD1A38"/>
    <w:rsid w:val="00FD232E"/>
    <w:rsid w:val="00FD3BB1"/>
    <w:rsid w:val="00FD635F"/>
    <w:rsid w:val="00FE2749"/>
    <w:rsid w:val="00FE3537"/>
    <w:rsid w:val="00FE455F"/>
    <w:rsid w:val="00FE68BE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BB08"/>
  <w15:docId w15:val="{D9778A48-4002-45F3-9E5E-FE19CD50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22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782625"/>
    <w:rPr>
      <w:b/>
      <w:bCs/>
    </w:rPr>
  </w:style>
  <w:style w:type="character" w:styleId="Emphasis">
    <w:name w:val="Emphasis"/>
    <w:basedOn w:val="DefaultParagraphFont"/>
    <w:uiPriority w:val="20"/>
    <w:qFormat/>
    <w:rsid w:val="00782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ll\Documents\RAL\Other%20Stuff\OUSDS%20Teaching\MiniCrib_Plus_33_0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C:\Users\niall\Documents\RAL\Other Stuff\OUSDS Teaching\MiniCrib_Plus_33_06.dotm</Template>
  <TotalTime>184</TotalTime>
  <Pages>4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August 2023</vt:lpstr>
    </vt:vector>
  </TitlesOfParts>
  <Manager>David A Haynes</Manager>
  <Company>SplashCleared</Company>
  <LinksUpToDate>false</LinksUpToDate>
  <CharactersWithSpaces>12398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August 2023</dc:title>
  <dc:subject>Scottish Country Dance Crib Database</dc:subject>
  <dc:creator>niall</dc:creator>
  <dc:description>Produced by Minicrib</dc:description>
  <cp:lastModifiedBy>Lingyi Yang</cp:lastModifiedBy>
  <cp:revision>57</cp:revision>
  <dcterms:created xsi:type="dcterms:W3CDTF">2024-05-24T13:45:00Z</dcterms:created>
  <dcterms:modified xsi:type="dcterms:W3CDTF">2024-05-27T22:03:00Z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US|True|False|1|True|True|True|True|False|0|True|True|Michaelmas 2023 End of Term Dance|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